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3A" w:rsidRDefault="00D8443A" w:rsidP="001110EE">
      <w:pPr>
        <w:jc w:val="center"/>
        <w:rPr>
          <w:b/>
          <w:bCs/>
        </w:rPr>
      </w:pPr>
    </w:p>
    <w:p w:rsidR="00D8443A" w:rsidRPr="007F6EB3" w:rsidRDefault="00D8443A" w:rsidP="001110EE">
      <w:pPr>
        <w:shd w:val="clear" w:color="auto" w:fill="FFFFFF"/>
        <w:spacing w:before="5"/>
        <w:ind w:left="514"/>
        <w:rPr>
          <w:b/>
          <w:bCs/>
          <w:spacing w:val="-18"/>
          <w:sz w:val="40"/>
          <w:szCs w:val="40"/>
        </w:rPr>
      </w:pPr>
      <w:r w:rsidRPr="007F6EB3">
        <w:rPr>
          <w:b/>
          <w:bCs/>
          <w:spacing w:val="-18"/>
          <w:sz w:val="40"/>
          <w:szCs w:val="40"/>
        </w:rPr>
        <w:t>Администрация Веселовского сельсовета</w:t>
      </w:r>
    </w:p>
    <w:p w:rsidR="00D8443A" w:rsidRPr="007F6EB3" w:rsidRDefault="00D8443A" w:rsidP="001110EE">
      <w:pPr>
        <w:shd w:val="clear" w:color="auto" w:fill="FFFFFF"/>
        <w:spacing w:before="5"/>
        <w:ind w:left="514"/>
        <w:rPr>
          <w:b/>
          <w:sz w:val="40"/>
          <w:szCs w:val="40"/>
        </w:rPr>
      </w:pPr>
      <w:r w:rsidRPr="007F6EB3">
        <w:rPr>
          <w:b/>
          <w:bCs/>
          <w:spacing w:val="-18"/>
          <w:sz w:val="40"/>
          <w:szCs w:val="40"/>
        </w:rPr>
        <w:t>Глушковского района Курской области</w:t>
      </w:r>
    </w:p>
    <w:p w:rsidR="00D8443A" w:rsidRPr="007F6EB3" w:rsidRDefault="00D8443A" w:rsidP="001110EE">
      <w:pPr>
        <w:shd w:val="clear" w:color="auto" w:fill="FFFFFF"/>
        <w:spacing w:before="437"/>
        <w:ind w:right="48"/>
        <w:jc w:val="center"/>
        <w:rPr>
          <w:sz w:val="32"/>
          <w:szCs w:val="32"/>
        </w:rPr>
      </w:pPr>
      <w:r w:rsidRPr="007F6EB3">
        <w:rPr>
          <w:b/>
          <w:bCs/>
          <w:spacing w:val="-22"/>
          <w:sz w:val="32"/>
          <w:szCs w:val="32"/>
        </w:rPr>
        <w:t>ПОСТАНОВЛЕНИЕ</w:t>
      </w:r>
    </w:p>
    <w:p w:rsidR="00D8443A" w:rsidRDefault="00D8443A" w:rsidP="001110EE">
      <w:pPr>
        <w:shd w:val="clear" w:color="auto" w:fill="FFFFFF"/>
        <w:tabs>
          <w:tab w:val="left" w:pos="4037"/>
        </w:tabs>
        <w:spacing w:before="139"/>
        <w:ind w:left="451"/>
      </w:pPr>
    </w:p>
    <w:p w:rsidR="00D8443A" w:rsidRPr="007F6EB3" w:rsidRDefault="00D8443A" w:rsidP="001110EE">
      <w:pPr>
        <w:pStyle w:val="FR4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F6EB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7F6EB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“ </w:t>
      </w:r>
      <w:smartTag w:uri="urn:schemas-microsoft-com:office:smarttags" w:element="metricconverter">
        <w:smartTagPr>
          <w:attr w:name="ProductID" w:val="08 ”"/>
        </w:smartTagPr>
        <w:r w:rsidRPr="007F6EB3">
          <w:rPr>
            <w:rFonts w:ascii="Times New Roman" w:hAnsi="Times New Roman" w:cs="Times New Roman"/>
            <w:b w:val="0"/>
            <w:sz w:val="28"/>
            <w:szCs w:val="28"/>
            <w:u w:val="single"/>
          </w:rPr>
          <w:t xml:space="preserve">08 </w:t>
        </w:r>
        <w:r w:rsidRPr="007F6EB3">
          <w:rPr>
            <w:rFonts w:ascii="Times New Roman" w:hAnsi="Times New Roman" w:cs="Times New Roman"/>
            <w:b w:val="0"/>
            <w:sz w:val="28"/>
            <w:szCs w:val="28"/>
          </w:rPr>
          <w:t>”</w:t>
        </w:r>
      </w:smartTag>
      <w:r w:rsidRPr="007F6E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сентября </w:t>
      </w:r>
      <w:r w:rsidRPr="007F6EB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7F6EB3">
        <w:rPr>
          <w:rFonts w:ascii="Times New Roman" w:hAnsi="Times New Roman" w:cs="Times New Roman"/>
          <w:b w:val="0"/>
          <w:sz w:val="28"/>
          <w:szCs w:val="28"/>
        </w:rPr>
        <w:t xml:space="preserve">2015  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  <w:r w:rsidRPr="007F6EB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7F6EB3">
        <w:rPr>
          <w:rFonts w:ascii="Times New Roman" w:hAnsi="Times New Roman" w:cs="Times New Roman"/>
          <w:b w:val="0"/>
          <w:sz w:val="28"/>
          <w:szCs w:val="28"/>
          <w:u w:val="single"/>
        </w:rPr>
        <w:t>39</w:t>
      </w:r>
      <w:r w:rsidRPr="007F6EB3">
        <w:rPr>
          <w:rFonts w:ascii="Times New Roman" w:hAnsi="Times New Roman" w:cs="Times New Roman"/>
          <w:b w:val="0"/>
          <w:sz w:val="28"/>
          <w:szCs w:val="28"/>
        </w:rPr>
        <w:tab/>
      </w:r>
      <w:r w:rsidRPr="007F6EB3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D8443A" w:rsidRPr="007F6EB3" w:rsidRDefault="00D8443A" w:rsidP="001110EE">
      <w:pPr>
        <w:rPr>
          <w:bCs/>
          <w:sz w:val="28"/>
          <w:szCs w:val="28"/>
        </w:rPr>
      </w:pPr>
      <w:r w:rsidRPr="007F6EB3">
        <w:rPr>
          <w:bCs/>
          <w:sz w:val="28"/>
          <w:szCs w:val="28"/>
        </w:rPr>
        <w:t xml:space="preserve">Курская область, Глушковский район, </w:t>
      </w:r>
    </w:p>
    <w:p w:rsidR="00D8443A" w:rsidRPr="007F6EB3" w:rsidRDefault="00D8443A" w:rsidP="001110EE">
      <w:pPr>
        <w:rPr>
          <w:sz w:val="28"/>
          <w:szCs w:val="28"/>
        </w:rPr>
      </w:pPr>
      <w:r w:rsidRPr="007F6EB3">
        <w:rPr>
          <w:bCs/>
          <w:sz w:val="28"/>
          <w:szCs w:val="28"/>
        </w:rPr>
        <w:t xml:space="preserve"> 307452, с. Веселое</w:t>
      </w:r>
      <w:r w:rsidRPr="007F6EB3">
        <w:rPr>
          <w:bCs/>
          <w:sz w:val="28"/>
          <w:szCs w:val="28"/>
        </w:rPr>
        <w:tab/>
      </w:r>
    </w:p>
    <w:p w:rsidR="00D8443A" w:rsidRPr="007F6EB3" w:rsidRDefault="00D8443A" w:rsidP="001110EE">
      <w:pPr>
        <w:shd w:val="clear" w:color="auto" w:fill="FFFFFF"/>
        <w:spacing w:line="302" w:lineRule="exact"/>
        <w:ind w:right="2995"/>
        <w:rPr>
          <w:spacing w:val="-4"/>
          <w:sz w:val="28"/>
          <w:szCs w:val="28"/>
        </w:rPr>
      </w:pPr>
    </w:p>
    <w:p w:rsidR="00D8443A" w:rsidRPr="007F6EB3" w:rsidRDefault="00D8443A" w:rsidP="001110EE">
      <w:pPr>
        <w:shd w:val="clear" w:color="auto" w:fill="FFFFFF"/>
        <w:spacing w:line="302" w:lineRule="exact"/>
        <w:ind w:right="2995"/>
        <w:rPr>
          <w:sz w:val="28"/>
          <w:szCs w:val="28"/>
        </w:rPr>
      </w:pPr>
      <w:r w:rsidRPr="007F6EB3">
        <w:rPr>
          <w:bCs/>
          <w:sz w:val="28"/>
          <w:szCs w:val="28"/>
        </w:rPr>
        <w:t xml:space="preserve">Об утверждении Правил присвоения, изменения и аннулирования адресов </w:t>
      </w:r>
      <w:r w:rsidRPr="007F6EB3">
        <w:rPr>
          <w:sz w:val="28"/>
          <w:szCs w:val="28"/>
        </w:rPr>
        <w:t xml:space="preserve">на территории  </w:t>
      </w:r>
      <w:r w:rsidRPr="003F7557">
        <w:rPr>
          <w:sz w:val="28"/>
          <w:szCs w:val="28"/>
        </w:rPr>
        <w:t>Веселовского сельсовета</w:t>
      </w:r>
    </w:p>
    <w:p w:rsidR="00D8443A" w:rsidRPr="007F6EB3" w:rsidRDefault="00D8443A" w:rsidP="001110EE">
      <w:pPr>
        <w:shd w:val="clear" w:color="auto" w:fill="FFFFFF"/>
        <w:spacing w:line="302" w:lineRule="exact"/>
        <w:ind w:right="-1"/>
        <w:jc w:val="both"/>
        <w:rPr>
          <w:sz w:val="28"/>
          <w:szCs w:val="28"/>
        </w:rPr>
      </w:pPr>
    </w:p>
    <w:p w:rsidR="00D8443A" w:rsidRPr="007F6EB3" w:rsidRDefault="00D8443A" w:rsidP="001110EE">
      <w:pPr>
        <w:shd w:val="clear" w:color="auto" w:fill="FFFFFF"/>
        <w:tabs>
          <w:tab w:val="left" w:pos="960"/>
        </w:tabs>
        <w:spacing w:line="293" w:lineRule="exact"/>
        <w:jc w:val="both"/>
        <w:rPr>
          <w:sz w:val="28"/>
          <w:szCs w:val="28"/>
        </w:rPr>
      </w:pPr>
      <w:r w:rsidRPr="007F6EB3">
        <w:rPr>
          <w:sz w:val="28"/>
          <w:szCs w:val="28"/>
        </w:rPr>
        <w:tab/>
      </w:r>
    </w:p>
    <w:p w:rsidR="00D8443A" w:rsidRDefault="00D8443A" w:rsidP="001110EE">
      <w:pPr>
        <w:ind w:firstLine="567"/>
        <w:jc w:val="both"/>
        <w:rPr>
          <w:sz w:val="28"/>
          <w:szCs w:val="28"/>
        </w:rPr>
      </w:pPr>
      <w:r w:rsidRPr="007F6EB3">
        <w:rPr>
          <w:sz w:val="28"/>
          <w:szCs w:val="28"/>
        </w:rPr>
        <w:tab/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 Администрация Веселовского сельсовета Глушковского района  Курской  области </w:t>
      </w:r>
    </w:p>
    <w:p w:rsidR="00D8443A" w:rsidRDefault="00D8443A" w:rsidP="001110EE">
      <w:pPr>
        <w:ind w:firstLine="567"/>
        <w:jc w:val="both"/>
        <w:rPr>
          <w:sz w:val="28"/>
          <w:szCs w:val="28"/>
        </w:rPr>
      </w:pPr>
    </w:p>
    <w:p w:rsidR="00D8443A" w:rsidRPr="007F6EB3" w:rsidRDefault="00D8443A" w:rsidP="001110EE">
      <w:pPr>
        <w:ind w:firstLine="567"/>
        <w:jc w:val="both"/>
        <w:rPr>
          <w:b/>
          <w:sz w:val="28"/>
          <w:szCs w:val="28"/>
        </w:rPr>
      </w:pPr>
      <w:r w:rsidRPr="007F6EB3">
        <w:rPr>
          <w:sz w:val="28"/>
          <w:szCs w:val="28"/>
        </w:rPr>
        <w:t xml:space="preserve"> ПОСТАНОВЛЯЕТ:</w:t>
      </w:r>
    </w:p>
    <w:p w:rsidR="00D8443A" w:rsidRPr="007F6EB3" w:rsidRDefault="00D8443A" w:rsidP="001110EE">
      <w:pPr>
        <w:shd w:val="clear" w:color="auto" w:fill="FFFFFF"/>
        <w:tabs>
          <w:tab w:val="left" w:pos="960"/>
        </w:tabs>
        <w:spacing w:line="293" w:lineRule="exact"/>
        <w:jc w:val="both"/>
        <w:rPr>
          <w:sz w:val="28"/>
          <w:szCs w:val="28"/>
        </w:rPr>
      </w:pPr>
    </w:p>
    <w:p w:rsidR="00D8443A" w:rsidRPr="007F6EB3" w:rsidRDefault="00D8443A" w:rsidP="001110EE">
      <w:pPr>
        <w:ind w:firstLine="540"/>
        <w:jc w:val="both"/>
        <w:rPr>
          <w:sz w:val="28"/>
          <w:szCs w:val="28"/>
        </w:rPr>
      </w:pPr>
      <w:r w:rsidRPr="007F6EB3">
        <w:rPr>
          <w:sz w:val="28"/>
          <w:szCs w:val="28"/>
        </w:rPr>
        <w:t xml:space="preserve">1. Утвердить прилагаемые </w:t>
      </w:r>
      <w:hyperlink r:id="rId4" w:anchor="Par32#Par32" w:history="1">
        <w:r w:rsidRPr="007F6EB3">
          <w:rPr>
            <w:rStyle w:val="Hyperlink"/>
            <w:color w:val="auto"/>
            <w:sz w:val="28"/>
            <w:szCs w:val="28"/>
            <w:u w:val="none"/>
          </w:rPr>
          <w:t>Правила</w:t>
        </w:r>
      </w:hyperlink>
      <w:r w:rsidRPr="007F6EB3">
        <w:rPr>
          <w:sz w:val="28"/>
          <w:szCs w:val="28"/>
        </w:rPr>
        <w:t xml:space="preserve"> присвоения, изменения и аннулирования адресов на территории Веселовского сельсовета Глушковского района Курской области.</w:t>
      </w:r>
    </w:p>
    <w:p w:rsidR="00D8443A" w:rsidRPr="007F6EB3" w:rsidRDefault="00D8443A" w:rsidP="001110EE">
      <w:pPr>
        <w:ind w:firstLine="540"/>
        <w:jc w:val="both"/>
        <w:rPr>
          <w:sz w:val="28"/>
          <w:szCs w:val="28"/>
        </w:rPr>
      </w:pPr>
      <w:r w:rsidRPr="007F6EB3">
        <w:rPr>
          <w:sz w:val="28"/>
          <w:szCs w:val="28"/>
        </w:rPr>
        <w:t>2. Разместить настоящее постановление на официальном сайте Администрации Веселовского сельсовета в сети «Интернет».</w:t>
      </w:r>
    </w:p>
    <w:p w:rsidR="00D8443A" w:rsidRPr="007F6EB3" w:rsidRDefault="00D8443A" w:rsidP="001110EE">
      <w:pPr>
        <w:ind w:firstLine="540"/>
        <w:jc w:val="both"/>
        <w:rPr>
          <w:sz w:val="28"/>
          <w:szCs w:val="28"/>
        </w:rPr>
      </w:pPr>
      <w:r w:rsidRPr="007F6EB3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8443A" w:rsidRDefault="00D8443A" w:rsidP="001110EE">
      <w:pPr>
        <w:ind w:firstLine="540"/>
        <w:jc w:val="both"/>
        <w:rPr>
          <w:sz w:val="28"/>
          <w:szCs w:val="28"/>
        </w:rPr>
      </w:pPr>
      <w:r w:rsidRPr="007F6EB3">
        <w:rPr>
          <w:sz w:val="28"/>
          <w:szCs w:val="28"/>
        </w:rPr>
        <w:t xml:space="preserve">4. Постановление вступает в силу со дня его подписания. </w:t>
      </w:r>
      <w:bookmarkStart w:id="0" w:name="_GoBack"/>
      <w:bookmarkEnd w:id="0"/>
    </w:p>
    <w:p w:rsidR="00D8443A" w:rsidRDefault="00D8443A" w:rsidP="001110EE">
      <w:pPr>
        <w:ind w:firstLine="540"/>
        <w:jc w:val="both"/>
        <w:rPr>
          <w:sz w:val="28"/>
          <w:szCs w:val="28"/>
        </w:rPr>
      </w:pPr>
    </w:p>
    <w:p w:rsidR="00D8443A" w:rsidRPr="007F6EB3" w:rsidRDefault="00D8443A" w:rsidP="001110EE">
      <w:pPr>
        <w:ind w:firstLine="540"/>
        <w:jc w:val="both"/>
        <w:rPr>
          <w:sz w:val="28"/>
          <w:szCs w:val="28"/>
        </w:rPr>
      </w:pPr>
    </w:p>
    <w:p w:rsidR="00D8443A" w:rsidRDefault="00D8443A" w:rsidP="003F7557">
      <w:pPr>
        <w:shd w:val="clear" w:color="auto" w:fill="FFFFFF"/>
        <w:spacing w:before="259"/>
        <w:rPr>
          <w:sz w:val="28"/>
          <w:szCs w:val="28"/>
        </w:rPr>
      </w:pPr>
      <w:r>
        <w:rPr>
          <w:spacing w:val="-5"/>
          <w:sz w:val="28"/>
          <w:szCs w:val="28"/>
        </w:rPr>
        <w:t>И.о. г</w:t>
      </w:r>
      <w:r w:rsidRPr="007F6EB3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ы</w:t>
      </w:r>
      <w:r w:rsidRPr="007F6EB3">
        <w:rPr>
          <w:spacing w:val="-5"/>
          <w:sz w:val="28"/>
          <w:szCs w:val="28"/>
        </w:rPr>
        <w:t xml:space="preserve"> Веселовского сельсовета                                                                                                   Глушковского района Курской области  </w:t>
      </w:r>
      <w:r>
        <w:rPr>
          <w:spacing w:val="-5"/>
          <w:sz w:val="28"/>
          <w:szCs w:val="28"/>
        </w:rPr>
        <w:t xml:space="preserve">                                        Чуркина Т.Н.</w:t>
      </w:r>
      <w:r w:rsidRPr="007F6EB3">
        <w:rPr>
          <w:spacing w:val="-5"/>
          <w:sz w:val="28"/>
          <w:szCs w:val="28"/>
        </w:rPr>
        <w:t xml:space="preserve">        </w:t>
      </w:r>
      <w:r>
        <w:rPr>
          <w:spacing w:val="-5"/>
          <w:sz w:val="28"/>
          <w:szCs w:val="28"/>
        </w:rPr>
        <w:t xml:space="preserve">                                   </w:t>
      </w:r>
      <w:r w:rsidRPr="007F6EB3">
        <w:rPr>
          <w:spacing w:val="-5"/>
          <w:sz w:val="28"/>
          <w:szCs w:val="28"/>
        </w:rPr>
        <w:t xml:space="preserve">                              </w:t>
      </w:r>
    </w:p>
    <w:p w:rsidR="00D8443A" w:rsidRDefault="00D8443A" w:rsidP="001110EE">
      <w:pPr>
        <w:jc w:val="right"/>
        <w:outlineLvl w:val="0"/>
        <w:rPr>
          <w:sz w:val="28"/>
          <w:szCs w:val="28"/>
        </w:rPr>
      </w:pPr>
    </w:p>
    <w:p w:rsidR="00D8443A" w:rsidRDefault="00D8443A" w:rsidP="001110EE">
      <w:pPr>
        <w:jc w:val="right"/>
        <w:outlineLvl w:val="0"/>
        <w:rPr>
          <w:sz w:val="28"/>
          <w:szCs w:val="28"/>
        </w:rPr>
      </w:pPr>
    </w:p>
    <w:p w:rsidR="00D8443A" w:rsidRPr="00FC3BA6" w:rsidRDefault="00D8443A" w:rsidP="001110EE">
      <w:pPr>
        <w:jc w:val="right"/>
        <w:outlineLvl w:val="0"/>
        <w:rPr>
          <w:sz w:val="28"/>
          <w:szCs w:val="28"/>
        </w:rPr>
      </w:pPr>
      <w:r w:rsidRPr="00FC3BA6">
        <w:rPr>
          <w:sz w:val="28"/>
          <w:szCs w:val="28"/>
        </w:rPr>
        <w:t>УТВЕРЖДЕНЫ</w:t>
      </w:r>
    </w:p>
    <w:p w:rsidR="00D8443A" w:rsidRPr="00FC3BA6" w:rsidRDefault="00D8443A" w:rsidP="001110EE">
      <w:pPr>
        <w:jc w:val="right"/>
        <w:rPr>
          <w:sz w:val="28"/>
          <w:szCs w:val="28"/>
        </w:rPr>
      </w:pPr>
      <w:r w:rsidRPr="00FC3BA6">
        <w:rPr>
          <w:sz w:val="28"/>
          <w:szCs w:val="28"/>
        </w:rPr>
        <w:t xml:space="preserve">постановлением Администрации </w:t>
      </w:r>
    </w:p>
    <w:p w:rsidR="00D8443A" w:rsidRPr="00FC3BA6" w:rsidRDefault="00D8443A" w:rsidP="001110EE">
      <w:pPr>
        <w:jc w:val="right"/>
        <w:rPr>
          <w:sz w:val="28"/>
          <w:szCs w:val="28"/>
        </w:rPr>
      </w:pPr>
      <w:r>
        <w:rPr>
          <w:sz w:val="28"/>
          <w:szCs w:val="28"/>
        </w:rPr>
        <w:t>Веселовского сельсовета</w:t>
      </w:r>
    </w:p>
    <w:p w:rsidR="00D8443A" w:rsidRPr="00FC3BA6" w:rsidRDefault="00D8443A" w:rsidP="001110EE">
      <w:pPr>
        <w:jc w:val="right"/>
        <w:rPr>
          <w:sz w:val="28"/>
          <w:szCs w:val="28"/>
        </w:rPr>
      </w:pPr>
      <w:r w:rsidRPr="00FC3BA6">
        <w:rPr>
          <w:sz w:val="28"/>
          <w:szCs w:val="28"/>
        </w:rPr>
        <w:t xml:space="preserve">от </w:t>
      </w:r>
      <w:r>
        <w:rPr>
          <w:sz w:val="28"/>
          <w:szCs w:val="28"/>
        </w:rPr>
        <w:t>08.09.2015 г.</w:t>
      </w:r>
      <w:r w:rsidRPr="00FC3BA6">
        <w:rPr>
          <w:sz w:val="28"/>
          <w:szCs w:val="28"/>
        </w:rPr>
        <w:t xml:space="preserve">   № </w:t>
      </w:r>
      <w:r>
        <w:rPr>
          <w:sz w:val="28"/>
          <w:szCs w:val="28"/>
        </w:rPr>
        <w:t>39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</w:p>
    <w:p w:rsidR="00D8443A" w:rsidRPr="00FC3BA6" w:rsidRDefault="00D8443A" w:rsidP="001110EE">
      <w:pPr>
        <w:jc w:val="center"/>
        <w:rPr>
          <w:b/>
          <w:bCs/>
          <w:sz w:val="28"/>
          <w:szCs w:val="28"/>
        </w:rPr>
      </w:pPr>
      <w:bookmarkStart w:id="1" w:name="Par32"/>
      <w:bookmarkEnd w:id="1"/>
      <w:r w:rsidRPr="00FC3BA6">
        <w:rPr>
          <w:b/>
          <w:bCs/>
          <w:sz w:val="28"/>
          <w:szCs w:val="28"/>
        </w:rPr>
        <w:t xml:space="preserve">Правила </w:t>
      </w:r>
    </w:p>
    <w:p w:rsidR="00D8443A" w:rsidRPr="00FC3BA6" w:rsidRDefault="00D8443A" w:rsidP="001110EE">
      <w:pPr>
        <w:jc w:val="center"/>
        <w:rPr>
          <w:b/>
          <w:bCs/>
          <w:sz w:val="28"/>
          <w:szCs w:val="28"/>
        </w:rPr>
      </w:pPr>
      <w:r w:rsidRPr="00FC3BA6">
        <w:rPr>
          <w:b/>
          <w:bCs/>
          <w:sz w:val="28"/>
          <w:szCs w:val="28"/>
        </w:rPr>
        <w:t>присвоения, изменения и аннулирования адресов</w:t>
      </w:r>
    </w:p>
    <w:p w:rsidR="00D8443A" w:rsidRPr="00FC3BA6" w:rsidRDefault="00D8443A" w:rsidP="001110EE">
      <w:pPr>
        <w:jc w:val="center"/>
        <w:rPr>
          <w:b/>
          <w:sz w:val="28"/>
          <w:szCs w:val="28"/>
        </w:rPr>
      </w:pPr>
      <w:r w:rsidRPr="00FC3BA6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Веселовского сельсовета</w:t>
      </w:r>
    </w:p>
    <w:p w:rsidR="00D8443A" w:rsidRPr="00FC3BA6" w:rsidRDefault="00D8443A" w:rsidP="001110EE">
      <w:pPr>
        <w:jc w:val="center"/>
        <w:rPr>
          <w:b/>
          <w:sz w:val="28"/>
          <w:szCs w:val="28"/>
        </w:rPr>
      </w:pPr>
    </w:p>
    <w:p w:rsidR="00D8443A" w:rsidRPr="00FC3BA6" w:rsidRDefault="00D8443A" w:rsidP="001110EE">
      <w:pPr>
        <w:jc w:val="center"/>
        <w:outlineLvl w:val="1"/>
        <w:rPr>
          <w:b/>
          <w:sz w:val="28"/>
          <w:szCs w:val="28"/>
        </w:rPr>
      </w:pPr>
      <w:bookmarkStart w:id="2" w:name="Par34"/>
      <w:bookmarkEnd w:id="2"/>
      <w:r w:rsidRPr="00FC3BA6">
        <w:rPr>
          <w:b/>
          <w:sz w:val="28"/>
          <w:szCs w:val="28"/>
        </w:rPr>
        <w:t>1. Общие положения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1. Настоящие Правила устанавливают порядок присвоения, изменения и анну</w:t>
      </w:r>
      <w:r>
        <w:rPr>
          <w:sz w:val="28"/>
          <w:szCs w:val="28"/>
        </w:rPr>
        <w:t>лирования адресов на территории Веселовского сельсовета</w:t>
      </w:r>
      <w:r w:rsidRPr="00FC3BA6">
        <w:rPr>
          <w:sz w:val="28"/>
          <w:szCs w:val="28"/>
        </w:rPr>
        <w:t>, включая требования к структуре адреса.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2. Понятия, используемые в настоящих Правилах, означают следующее: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"адресообразующие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bookmarkStart w:id="3" w:name="Par48"/>
      <w:bookmarkEnd w:id="3"/>
      <w:r w:rsidRPr="00FC3BA6">
        <w:rPr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</w:p>
    <w:p w:rsidR="00D8443A" w:rsidRPr="00FC3BA6" w:rsidRDefault="00D8443A" w:rsidP="001110EE">
      <w:pPr>
        <w:jc w:val="center"/>
        <w:outlineLvl w:val="1"/>
        <w:rPr>
          <w:b/>
          <w:sz w:val="28"/>
          <w:szCs w:val="28"/>
        </w:rPr>
      </w:pPr>
      <w:bookmarkStart w:id="4" w:name="Par50"/>
      <w:bookmarkEnd w:id="4"/>
      <w:r w:rsidRPr="00FC3BA6">
        <w:rPr>
          <w:b/>
          <w:sz w:val="28"/>
          <w:szCs w:val="28"/>
        </w:rPr>
        <w:t>2. Порядок присвоения объекту адресации адреса, изменения</w:t>
      </w:r>
    </w:p>
    <w:p w:rsidR="00D8443A" w:rsidRPr="00FC3BA6" w:rsidRDefault="00D8443A" w:rsidP="001110EE">
      <w:pPr>
        <w:jc w:val="center"/>
        <w:rPr>
          <w:b/>
          <w:sz w:val="28"/>
          <w:szCs w:val="28"/>
        </w:rPr>
      </w:pPr>
      <w:r w:rsidRPr="00FC3BA6">
        <w:rPr>
          <w:b/>
          <w:sz w:val="28"/>
          <w:szCs w:val="28"/>
        </w:rPr>
        <w:t>и аннулирования такого адреса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6. Присвоение объекту адресации адреса, изменение и аннулирование такого адрес</w:t>
      </w:r>
      <w:r>
        <w:rPr>
          <w:sz w:val="28"/>
          <w:szCs w:val="28"/>
        </w:rPr>
        <w:t xml:space="preserve">а осуществляется Администрацией Веселовского сельсовета сельсовета </w:t>
      </w:r>
      <w:r w:rsidRPr="00FC3BA6">
        <w:rPr>
          <w:sz w:val="28"/>
          <w:szCs w:val="28"/>
        </w:rPr>
        <w:t>(далее - уполномоченный орган) с использованием федеральной информационной адресной системы.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7. Присвоение объектам адресации адресов и аннулирование таких адресов осуществляется уполномоченным органом по собственной инициативе или на основании заявлений физических или юридических лиц, указанных в </w:t>
      </w:r>
      <w:hyperlink r:id="rId5" w:anchor="Par108#Par108" w:history="1">
        <w:r w:rsidRPr="001110EE">
          <w:rPr>
            <w:rStyle w:val="Hyperlink"/>
            <w:color w:val="auto"/>
            <w:sz w:val="28"/>
            <w:szCs w:val="28"/>
            <w:u w:val="none"/>
          </w:rPr>
          <w:t>пунктах 27</w:t>
        </w:r>
      </w:hyperlink>
      <w:r w:rsidRPr="00FC3BA6">
        <w:rPr>
          <w:sz w:val="28"/>
          <w:szCs w:val="28"/>
        </w:rPr>
        <w:t xml:space="preserve"> и </w:t>
      </w:r>
      <w:hyperlink r:id="rId6" w:anchor="Par114#Par114" w:history="1">
        <w:r w:rsidRPr="001110EE">
          <w:rPr>
            <w:rStyle w:val="Hyperlink"/>
            <w:color w:val="auto"/>
            <w:sz w:val="28"/>
            <w:szCs w:val="28"/>
            <w:u w:val="none"/>
          </w:rPr>
          <w:t>29</w:t>
        </w:r>
      </w:hyperlink>
      <w:r w:rsidRPr="00FC3BA6">
        <w:rPr>
          <w:sz w:val="28"/>
          <w:szCs w:val="28"/>
        </w:rPr>
        <w:t xml:space="preserve"> настоящих Правил. Аннулирование адресов объектов адресации осуществляется уполномоченным органом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7" w:history="1">
        <w:r w:rsidRPr="001110EE">
          <w:rPr>
            <w:rStyle w:val="Hyperlink"/>
            <w:color w:val="auto"/>
            <w:sz w:val="28"/>
            <w:szCs w:val="28"/>
            <w:u w:val="none"/>
          </w:rPr>
          <w:t>пунктах 1</w:t>
        </w:r>
      </w:hyperlink>
      <w:r w:rsidRPr="00FC3BA6">
        <w:rPr>
          <w:sz w:val="28"/>
          <w:szCs w:val="28"/>
        </w:rPr>
        <w:t xml:space="preserve"> и </w:t>
      </w:r>
      <w:hyperlink r:id="rId8" w:history="1">
        <w:r w:rsidRPr="001110EE">
          <w:rPr>
            <w:rStyle w:val="Hyperlink"/>
            <w:color w:val="auto"/>
            <w:sz w:val="28"/>
            <w:szCs w:val="28"/>
            <w:u w:val="none"/>
          </w:rPr>
          <w:t>3 части 2 статьи 27</w:t>
        </w:r>
      </w:hyperlink>
      <w:r w:rsidRPr="00FC3BA6">
        <w:rPr>
          <w:sz w:val="28"/>
          <w:szCs w:val="28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органом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bookmarkStart w:id="5" w:name="Par55"/>
      <w:bookmarkEnd w:id="5"/>
      <w:r w:rsidRPr="00FC3BA6">
        <w:rPr>
          <w:sz w:val="28"/>
          <w:szCs w:val="28"/>
        </w:rPr>
        <w:t>8. Присвоение объекту адресации адреса осуществляется: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а) в отношении </w:t>
      </w:r>
      <w:r w:rsidRPr="00FC3BA6">
        <w:rPr>
          <w:b/>
          <w:sz w:val="28"/>
          <w:szCs w:val="28"/>
        </w:rPr>
        <w:t>земельных участков</w:t>
      </w:r>
      <w:r w:rsidRPr="00FC3BA6">
        <w:rPr>
          <w:sz w:val="28"/>
          <w:szCs w:val="28"/>
        </w:rPr>
        <w:t xml:space="preserve"> в случаях: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9" w:history="1">
        <w:r w:rsidRPr="001110EE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FC3BA6">
        <w:rPr>
          <w:sz w:val="28"/>
          <w:szCs w:val="28"/>
        </w:rPr>
        <w:t>Российской Федерации;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0" w:history="1">
        <w:r w:rsidRPr="001110EE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FC3BA6">
        <w:rPr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б) в отношении </w:t>
      </w:r>
      <w:r w:rsidRPr="00FC3BA6">
        <w:rPr>
          <w:b/>
          <w:sz w:val="28"/>
          <w:szCs w:val="28"/>
        </w:rPr>
        <w:t>зданий, сооружений и объектов незавершенного строительства</w:t>
      </w:r>
      <w:r w:rsidRPr="00FC3BA6">
        <w:rPr>
          <w:sz w:val="28"/>
          <w:szCs w:val="28"/>
        </w:rPr>
        <w:t xml:space="preserve"> в случаях: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выдачи (получения) разрешения на строительство здания или сооружения;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1" w:history="1">
        <w:r w:rsidRPr="00C42B57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FC3BA6">
        <w:rPr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2" w:history="1">
        <w:r w:rsidRPr="00C42B57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FC3BA6">
        <w:rPr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в) в отношении </w:t>
      </w:r>
      <w:r w:rsidRPr="00FC3BA6">
        <w:rPr>
          <w:b/>
          <w:sz w:val="28"/>
          <w:szCs w:val="28"/>
        </w:rPr>
        <w:t>помещений</w:t>
      </w:r>
      <w:r w:rsidRPr="00FC3BA6">
        <w:rPr>
          <w:sz w:val="28"/>
          <w:szCs w:val="28"/>
        </w:rPr>
        <w:t xml:space="preserve"> в случаях: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подготовки и оформления в установленном Жилищным </w:t>
      </w:r>
      <w:hyperlink r:id="rId13" w:history="1">
        <w:r w:rsidRPr="00C42B57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FC3BA6">
        <w:rPr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4" w:history="1">
        <w:r w:rsidRPr="00C42B57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FC3BA6">
        <w:rPr>
          <w:sz w:val="28"/>
          <w:szCs w:val="28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bookmarkStart w:id="6" w:name="Par67"/>
      <w:bookmarkEnd w:id="6"/>
      <w:r w:rsidRPr="00FC3BA6">
        <w:rPr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D8443A" w:rsidRPr="00C42B57" w:rsidRDefault="00D8443A" w:rsidP="001110EE">
      <w:pPr>
        <w:ind w:firstLine="540"/>
        <w:jc w:val="both"/>
        <w:rPr>
          <w:sz w:val="28"/>
          <w:szCs w:val="28"/>
          <w:u w:val="single"/>
        </w:rPr>
      </w:pPr>
      <w:r w:rsidRPr="00FC3BA6">
        <w:rPr>
          <w:sz w:val="28"/>
          <w:szCs w:val="28"/>
        </w:rP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 органом,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5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порядком</w:t>
        </w:r>
      </w:hyperlink>
      <w:r w:rsidRPr="00FC3BA6">
        <w:rPr>
          <w:sz w:val="28"/>
          <w:szCs w:val="28"/>
        </w:rPr>
        <w:t xml:space="preserve"> ведения государственного адресного реестра, утвержденным приказом  </w:t>
      </w:r>
      <w:r w:rsidRPr="004205EE">
        <w:rPr>
          <w:sz w:val="28"/>
          <w:szCs w:val="28"/>
        </w:rPr>
        <w:t>ФНС РФ от 31.08.2011 № ММВ-7-6/529@ "Об утверждении Порядка ведения адресной системы и предоставления содержащейся в ней адресной информации"</w:t>
      </w:r>
      <w:r w:rsidRPr="00C42B57">
        <w:rPr>
          <w:sz w:val="28"/>
          <w:szCs w:val="28"/>
          <w:u w:val="single"/>
        </w:rPr>
        <w:t>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bookmarkStart w:id="7" w:name="Par70"/>
      <w:bookmarkEnd w:id="7"/>
      <w:r w:rsidRPr="00FC3BA6">
        <w:rPr>
          <w:sz w:val="28"/>
          <w:szCs w:val="28"/>
        </w:rPr>
        <w:t>14. Аннулирование адреса объекта адресации осуществляется в случаях: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bookmarkStart w:id="8" w:name="Par71"/>
      <w:bookmarkEnd w:id="8"/>
      <w:r w:rsidRPr="00FC3BA6">
        <w:rPr>
          <w:sz w:val="28"/>
          <w:szCs w:val="28"/>
        </w:rPr>
        <w:t>а) прекращения существования объекта адресации;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bookmarkStart w:id="9" w:name="Par72"/>
      <w:bookmarkEnd w:id="9"/>
      <w:r w:rsidRPr="00FC3BA6">
        <w:rPr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пунктах 1</w:t>
        </w:r>
      </w:hyperlink>
      <w:r w:rsidRPr="00C42B57">
        <w:rPr>
          <w:sz w:val="28"/>
          <w:szCs w:val="28"/>
        </w:rPr>
        <w:t xml:space="preserve"> и </w:t>
      </w:r>
      <w:hyperlink r:id="rId17" w:history="1">
        <w:r w:rsidRPr="00C42B57">
          <w:rPr>
            <w:rStyle w:val="Hyperlink"/>
            <w:color w:val="auto"/>
            <w:sz w:val="28"/>
            <w:szCs w:val="28"/>
            <w:u w:val="none"/>
          </w:rPr>
          <w:t>3 части 2 статьи 27</w:t>
        </w:r>
      </w:hyperlink>
      <w:r w:rsidRPr="00FC3BA6">
        <w:rPr>
          <w:sz w:val="28"/>
          <w:szCs w:val="28"/>
        </w:rPr>
        <w:t xml:space="preserve"> Федерального закона "О государственном кадастре недвижимости";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присвоения объекту адресации нового адреса.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8" w:history="1">
        <w:r w:rsidRPr="00C42B57">
          <w:rPr>
            <w:rStyle w:val="Hyperlink"/>
            <w:color w:val="auto"/>
            <w:sz w:val="28"/>
            <w:szCs w:val="28"/>
            <w:u w:val="none"/>
          </w:rPr>
          <w:t>частях 4</w:t>
        </w:r>
      </w:hyperlink>
      <w:r w:rsidRPr="00C42B57">
        <w:rPr>
          <w:sz w:val="28"/>
          <w:szCs w:val="28"/>
        </w:rPr>
        <w:t xml:space="preserve"> и </w:t>
      </w:r>
      <w:hyperlink r:id="rId19" w:history="1">
        <w:r w:rsidRPr="00C42B57">
          <w:rPr>
            <w:rStyle w:val="Hyperlink"/>
            <w:color w:val="auto"/>
            <w:sz w:val="28"/>
            <w:szCs w:val="28"/>
            <w:u w:val="none"/>
          </w:rPr>
          <w:t>5 статьи 24</w:t>
        </w:r>
      </w:hyperlink>
      <w:r w:rsidRPr="00FC3BA6">
        <w:rPr>
          <w:sz w:val="28"/>
          <w:szCs w:val="28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bookmarkStart w:id="10" w:name="Par77"/>
      <w:bookmarkEnd w:id="10"/>
      <w:r w:rsidRPr="00FC3BA6">
        <w:rPr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провести осмотр местонахождения объекта адресации (при необходимости);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20. Присвоение объекту адресации адреса или аннулирование его адреса подтверждается постановлением Администрации поселения о присвоении объекту адресации адреса или аннулировании его адреса.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21. Постановление Администрации поселения о присвоении объекту адресации адреса принимается одновременно: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20" w:history="1">
        <w:r w:rsidRPr="00C42B57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FC3BA6">
        <w:rPr>
          <w:sz w:val="28"/>
          <w:szCs w:val="28"/>
        </w:rPr>
        <w:t xml:space="preserve"> Российской Федерации;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21" w:history="1">
        <w:r w:rsidRPr="00C42B57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FC3BA6">
        <w:rPr>
          <w:sz w:val="28"/>
          <w:szCs w:val="28"/>
        </w:rPr>
        <w:t xml:space="preserve"> Российской Федерации;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с утверждением проекта планировки территории;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с принятием решения о строительстве объекта адресации.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22. Постановление Администрации поселения о присвоении объекту адресации адреса содержит: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присвоенный объекту адресации адрес;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описание местоположения объекта адресации;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23. Постановление Администрации поселения об аннулировании адреса объекта адресации содержит: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аннулируемый адрес объекта адресации;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причину аннулирования адреса объекта адресации;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Постановление Администрации поселения об аннулировании адреса объекта адресации в случае присвоения объекту адресации нового адреса может одновременно содержать положение о присвоении этому объекту адресации нового адреса.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bookmarkStart w:id="11" w:name="Par105"/>
      <w:bookmarkEnd w:id="11"/>
      <w:r w:rsidRPr="00FC3BA6">
        <w:rPr>
          <w:sz w:val="28"/>
          <w:szCs w:val="28"/>
        </w:rPr>
        <w:t>24. Постановления Администрации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25. Постановление Администрации поселения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bookmarkStart w:id="12" w:name="Par108"/>
      <w:bookmarkEnd w:id="12"/>
      <w:r w:rsidRPr="00FC3BA6">
        <w:rPr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право хозяйственного ведения;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право оперативного управления;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право пожизненно наследуемого владения;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право постоянного (бессрочного) пользования.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28. Заявление составляется уполномоченными лицами (далее - заявитель), по форме, устанавливаемой Министерством финансов Российской Федерации.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bookmarkStart w:id="13" w:name="Par114"/>
      <w:bookmarkEnd w:id="13"/>
      <w:r w:rsidRPr="00FC3BA6">
        <w:rPr>
          <w:sz w:val="28"/>
          <w:szCs w:val="28"/>
        </w:rPr>
        <w:t xml:space="preserve">29. С заявлением вправе обратиться </w:t>
      </w:r>
      <w:hyperlink r:id="rId22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представители</w:t>
        </w:r>
      </w:hyperlink>
      <w:r w:rsidRPr="00FC3BA6">
        <w:rPr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органа местного самоуправления (далее - представитель заявителя).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3" w:history="1">
        <w:r w:rsidRPr="00C42B57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FC3BA6">
        <w:rPr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4" w:history="1">
        <w:r w:rsidRPr="00C42B57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FC3BA6">
        <w:rPr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 Администрации поселения в установленном порядке заключено соглашение о взаимодействии.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Заявление представляется в уполномоченный орган по месту нахождения объекта адресации или в многофункциональный центр, с которым у Администрации поселения заключено соглашение о взаимодействии.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32. Заявление подписывается заявителем либо представителем заявителя.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5" w:history="1">
        <w:r w:rsidRPr="00C42B57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FC3BA6">
        <w:rPr>
          <w:sz w:val="28"/>
          <w:szCs w:val="28"/>
        </w:rPr>
        <w:t xml:space="preserve"> Российской Федерации.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bookmarkStart w:id="14" w:name="Par128"/>
      <w:bookmarkEnd w:id="14"/>
      <w:r w:rsidRPr="00FC3BA6">
        <w:rPr>
          <w:sz w:val="28"/>
          <w:szCs w:val="28"/>
        </w:rPr>
        <w:t>34. К заявлению прилагаются следующие документы: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правоустанавливающие и (или) правоудостоверяющие документы на объект (объекты) адресации;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6" w:anchor="Par71#Par71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подпункте "а" пункта 14</w:t>
        </w:r>
      </w:hyperlink>
      <w:r w:rsidRPr="00FC3BA6">
        <w:rPr>
          <w:sz w:val="28"/>
          <w:szCs w:val="28"/>
        </w:rPr>
        <w:t xml:space="preserve"> настоящих Правил);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27" w:anchor="Par72#Par72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подпункте "б" пункта 14</w:t>
        </w:r>
      </w:hyperlink>
      <w:r w:rsidRPr="00FC3BA6">
        <w:rPr>
          <w:sz w:val="28"/>
          <w:szCs w:val="28"/>
        </w:rPr>
        <w:t>настоящих Правил).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35. Уполномоченный орган запрашивает документы, указанные в </w:t>
      </w:r>
      <w:hyperlink r:id="rId28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29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если такие документы не находятся в распоряжении органа местного самоуправления либо подведомственных ему организаций.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Документы, указанные в </w:t>
      </w:r>
      <w:hyperlink r:id="rId30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36. Если заявление и документы, указанные в </w:t>
      </w:r>
      <w:hyperlink r:id="rId31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 случае, если заявление и документы, указанные в </w:t>
      </w:r>
      <w:hyperlink r:id="rId32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Получение заявления и документов, указанных в </w:t>
      </w:r>
      <w:hyperlink r:id="rId33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Сообщение о получении заявления и документов, указанных в </w:t>
      </w:r>
      <w:hyperlink r:id="rId34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Сообщение о получении заявления и документов, указанных в </w:t>
      </w:r>
      <w:hyperlink r:id="rId35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bookmarkStart w:id="15" w:name="Par146"/>
      <w:bookmarkEnd w:id="15"/>
      <w:r w:rsidRPr="00FC3BA6">
        <w:rPr>
          <w:sz w:val="28"/>
          <w:szCs w:val="28"/>
        </w:rPr>
        <w:t>37.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bookmarkStart w:id="16" w:name="Par147"/>
      <w:bookmarkEnd w:id="16"/>
      <w:r w:rsidRPr="00FC3BA6">
        <w:rPr>
          <w:sz w:val="28"/>
          <w:szCs w:val="28"/>
        </w:rPr>
        <w:t xml:space="preserve">38. В случае представления заявления через многофункциональный центр срок, указанный в </w:t>
      </w:r>
      <w:hyperlink r:id="rId36" w:anchor="Par146#Par14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37</w:t>
        </w:r>
      </w:hyperlink>
      <w:r w:rsidRPr="00FC3BA6">
        <w:rPr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37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 (при их наличии), в уполномоченный орган.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39.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</w:t>
      </w:r>
      <w:r w:rsidRPr="00FC3BA6">
        <w:rPr>
          <w:b/>
          <w:sz w:val="28"/>
          <w:szCs w:val="28"/>
        </w:rPr>
        <w:t>не позднее одного рабочего дня</w:t>
      </w:r>
      <w:r w:rsidRPr="00FC3BA6">
        <w:rPr>
          <w:sz w:val="28"/>
          <w:szCs w:val="28"/>
        </w:rPr>
        <w:t xml:space="preserve"> со дня истечения срока, указанного в </w:t>
      </w:r>
      <w:hyperlink r:id="rId38" w:anchor="Par146#Par14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пунктах 37</w:t>
        </w:r>
      </w:hyperlink>
      <w:r w:rsidRPr="00C42B57">
        <w:rPr>
          <w:sz w:val="28"/>
          <w:szCs w:val="28"/>
        </w:rPr>
        <w:t xml:space="preserve"> и </w:t>
      </w:r>
      <w:hyperlink r:id="rId39" w:anchor="Par147#Par147" w:history="1">
        <w:r w:rsidRPr="00C42B57">
          <w:rPr>
            <w:rStyle w:val="Hyperlink"/>
            <w:color w:val="auto"/>
            <w:sz w:val="28"/>
            <w:szCs w:val="28"/>
            <w:u w:val="none"/>
          </w:rPr>
          <w:t>38</w:t>
        </w:r>
      </w:hyperlink>
      <w:r w:rsidRPr="00FC3BA6">
        <w:rPr>
          <w:sz w:val="28"/>
          <w:szCs w:val="28"/>
        </w:rPr>
        <w:t xml:space="preserve"> настоящих Правил;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</w:t>
      </w:r>
      <w:r w:rsidRPr="00FC3BA6">
        <w:rPr>
          <w:b/>
          <w:sz w:val="28"/>
          <w:szCs w:val="28"/>
        </w:rPr>
        <w:t>рабочего дня</w:t>
      </w:r>
      <w:r w:rsidRPr="00FC3BA6">
        <w:rPr>
          <w:sz w:val="28"/>
          <w:szCs w:val="28"/>
        </w:rPr>
        <w:t xml:space="preserve">, следующего за 10-м рабочим днем со дня истечения установленного </w:t>
      </w:r>
      <w:hyperlink r:id="rId40" w:anchor="Par146#Par14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пунктами 37</w:t>
        </w:r>
      </w:hyperlink>
      <w:r w:rsidRPr="00C42B57">
        <w:rPr>
          <w:sz w:val="28"/>
          <w:szCs w:val="28"/>
        </w:rPr>
        <w:t xml:space="preserve"> и </w:t>
      </w:r>
      <w:hyperlink r:id="rId41" w:anchor="Par147#Par147" w:history="1">
        <w:r w:rsidRPr="00C42B57">
          <w:rPr>
            <w:rStyle w:val="Hyperlink"/>
            <w:color w:val="auto"/>
            <w:sz w:val="28"/>
            <w:szCs w:val="28"/>
            <w:u w:val="none"/>
          </w:rPr>
          <w:t>38</w:t>
        </w:r>
      </w:hyperlink>
      <w:r w:rsidRPr="00FC3BA6">
        <w:rPr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42" w:anchor="Par146#Par14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пунктами 37</w:t>
        </w:r>
      </w:hyperlink>
      <w:r w:rsidRPr="00C42B57">
        <w:rPr>
          <w:sz w:val="28"/>
          <w:szCs w:val="28"/>
        </w:rPr>
        <w:t xml:space="preserve"> и </w:t>
      </w:r>
      <w:hyperlink r:id="rId43" w:anchor="Par147#Par147" w:history="1">
        <w:r w:rsidRPr="00C42B57">
          <w:rPr>
            <w:rStyle w:val="Hyperlink"/>
            <w:color w:val="auto"/>
            <w:sz w:val="28"/>
            <w:szCs w:val="28"/>
            <w:u w:val="none"/>
          </w:rPr>
          <w:t>38</w:t>
        </w:r>
      </w:hyperlink>
      <w:r w:rsidRPr="00FC3BA6">
        <w:rPr>
          <w:sz w:val="28"/>
          <w:szCs w:val="28"/>
        </w:rPr>
        <w:t xml:space="preserve"> настоящих Правил.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bookmarkStart w:id="17" w:name="Par152"/>
      <w:bookmarkEnd w:id="17"/>
      <w:r w:rsidRPr="00FC3BA6">
        <w:rPr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r:id="rId44" w:anchor="Par108#Par10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пунктах 27</w:t>
        </w:r>
      </w:hyperlink>
      <w:r w:rsidRPr="00C42B57">
        <w:rPr>
          <w:sz w:val="28"/>
          <w:szCs w:val="28"/>
        </w:rPr>
        <w:t xml:space="preserve"> и </w:t>
      </w:r>
      <w:hyperlink r:id="rId45" w:anchor="Par114#Par114" w:history="1">
        <w:r w:rsidRPr="00C42B57">
          <w:rPr>
            <w:rStyle w:val="Hyperlink"/>
            <w:color w:val="auto"/>
            <w:sz w:val="28"/>
            <w:szCs w:val="28"/>
            <w:u w:val="none"/>
          </w:rPr>
          <w:t>29</w:t>
        </w:r>
      </w:hyperlink>
      <w:r w:rsidRPr="00FC3BA6">
        <w:rPr>
          <w:sz w:val="28"/>
          <w:szCs w:val="28"/>
        </w:rPr>
        <w:t xml:space="preserve"> настоящих Правил;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46" w:anchor="Par48#Par4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пунктах 5</w:t>
        </w:r>
      </w:hyperlink>
      <w:r w:rsidRPr="00C42B57">
        <w:rPr>
          <w:sz w:val="28"/>
          <w:szCs w:val="28"/>
        </w:rPr>
        <w:t xml:space="preserve">, </w:t>
      </w:r>
      <w:hyperlink r:id="rId47" w:anchor="Par55#Par55" w:history="1">
        <w:r w:rsidRPr="00C42B57">
          <w:rPr>
            <w:rStyle w:val="Hyperlink"/>
            <w:color w:val="auto"/>
            <w:sz w:val="28"/>
            <w:szCs w:val="28"/>
            <w:u w:val="none"/>
          </w:rPr>
          <w:t>8</w:t>
        </w:r>
      </w:hyperlink>
      <w:r w:rsidRPr="00C42B57">
        <w:rPr>
          <w:sz w:val="28"/>
          <w:szCs w:val="28"/>
        </w:rPr>
        <w:t xml:space="preserve"> - </w:t>
      </w:r>
      <w:hyperlink r:id="rId48" w:anchor="Par67#Par67" w:history="1">
        <w:r w:rsidRPr="00C42B57">
          <w:rPr>
            <w:rStyle w:val="Hyperlink"/>
            <w:color w:val="auto"/>
            <w:sz w:val="28"/>
            <w:szCs w:val="28"/>
            <w:u w:val="none"/>
          </w:rPr>
          <w:t>11</w:t>
        </w:r>
      </w:hyperlink>
      <w:r w:rsidRPr="00C42B57">
        <w:rPr>
          <w:sz w:val="28"/>
          <w:szCs w:val="28"/>
        </w:rPr>
        <w:t xml:space="preserve"> и </w:t>
      </w:r>
      <w:hyperlink r:id="rId49" w:anchor="Par70#Par70" w:history="1">
        <w:r w:rsidRPr="00C42B57">
          <w:rPr>
            <w:rStyle w:val="Hyperlink"/>
            <w:color w:val="auto"/>
            <w:sz w:val="28"/>
            <w:szCs w:val="28"/>
            <w:u w:val="none"/>
          </w:rPr>
          <w:t>14</w:t>
        </w:r>
      </w:hyperlink>
      <w:r w:rsidRPr="00C42B57">
        <w:rPr>
          <w:sz w:val="28"/>
          <w:szCs w:val="28"/>
        </w:rPr>
        <w:t xml:space="preserve"> - </w:t>
      </w:r>
      <w:hyperlink r:id="rId50" w:anchor="Par77#Par77" w:history="1">
        <w:r w:rsidRPr="00C42B57">
          <w:rPr>
            <w:rStyle w:val="Hyperlink"/>
            <w:color w:val="auto"/>
            <w:sz w:val="28"/>
            <w:szCs w:val="28"/>
            <w:u w:val="none"/>
          </w:rPr>
          <w:t>18</w:t>
        </w:r>
      </w:hyperlink>
      <w:r w:rsidRPr="00FC3BA6">
        <w:rPr>
          <w:sz w:val="28"/>
          <w:szCs w:val="28"/>
        </w:rPr>
        <w:t xml:space="preserve"> настоящих Правил.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51" w:anchor="Par152#Par152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пункта 40</w:t>
        </w:r>
      </w:hyperlink>
      <w:r w:rsidRPr="00FC3BA6">
        <w:rPr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D8443A" w:rsidRPr="00FC3BA6" w:rsidRDefault="00D8443A" w:rsidP="001110EE">
      <w:pPr>
        <w:outlineLvl w:val="1"/>
        <w:rPr>
          <w:b/>
          <w:sz w:val="28"/>
          <w:szCs w:val="28"/>
        </w:rPr>
      </w:pPr>
      <w:bookmarkStart w:id="18" w:name="Par161"/>
      <w:bookmarkEnd w:id="18"/>
      <w:r w:rsidRPr="00FC3BA6">
        <w:rPr>
          <w:b/>
          <w:sz w:val="28"/>
          <w:szCs w:val="28"/>
        </w:rPr>
        <w:t>3. Структура адреса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bookmarkStart w:id="19" w:name="Par163"/>
      <w:bookmarkEnd w:id="19"/>
      <w:r w:rsidRPr="00FC3BA6">
        <w:rPr>
          <w:sz w:val="28"/>
          <w:szCs w:val="28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наименование страны (Российская Федерация);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наименование субъекта Российской Федерации;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наименование муниципального района;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наименование поселения в составе муниципального района;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наименование населенного пункта;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е) наименование элемента планировочной структуры;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ж) наименование элемента улично-дорожной сети;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з) номер земельного участка;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к) тип и номер помещения, расположенного в здании или сооружении.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r:id="rId52" w:anchor="Par163#Par163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44</w:t>
        </w:r>
      </w:hyperlink>
      <w:r w:rsidRPr="00FC3BA6">
        <w:rPr>
          <w:sz w:val="28"/>
          <w:szCs w:val="28"/>
        </w:rPr>
        <w:t xml:space="preserve"> настоящих Правил.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bookmarkStart w:id="20" w:name="Par176"/>
      <w:bookmarkEnd w:id="20"/>
      <w:r w:rsidRPr="00FC3BA6">
        <w:rPr>
          <w:sz w:val="28"/>
          <w:szCs w:val="28"/>
        </w:rPr>
        <w:t>47. Обязательными адресообразующими элементами для всех видов объектов адресации являются: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страна;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субъект Российской Федерации;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муниципальный район;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поселение в составе муниципального района;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населенный пункт.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48. Иные адресообразующие элементы применяются в зависимости от вида объекта адресации.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49. Структура адреса земельного участка в дополнение к обязательным адресообразующим элементам, указанным в </w:t>
      </w:r>
      <w:hyperlink r:id="rId53" w:anchor="Par176#Par17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47</w:t>
        </w:r>
      </w:hyperlink>
      <w:r w:rsidRPr="00FC3BA6">
        <w:rPr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наименование элемента планировочной структуры (при наличии);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наименование элемента улично-дорожной сети (при наличии);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номер земельного участка.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r:id="rId54" w:anchor="Par176#Par17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47</w:t>
        </w:r>
      </w:hyperlink>
      <w:r w:rsidRPr="00FC3BA6">
        <w:rPr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наименование элемента планировочной структуры (при наличии);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наименование элемента улично-дорожной сети (при наличии);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51. Структура адреса помещения в пределах здания (сооружения) в дополнение к обязательным адресообразующим элементам, указанным в </w:t>
      </w:r>
      <w:hyperlink r:id="rId55" w:anchor="Par176#Par17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47</w:t>
        </w:r>
      </w:hyperlink>
      <w:r w:rsidRPr="00FC3BA6">
        <w:rPr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наименование элемента планировочной структуры (при наличии);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наименование элемента улично-дорожной сети (при наличии);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тип и номер здания, сооружения;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тип и номер помещения в пределах здания, сооружения;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D8443A" w:rsidRPr="00FC3BA6" w:rsidRDefault="00D8443A" w:rsidP="001110EE">
      <w:pPr>
        <w:jc w:val="center"/>
        <w:rPr>
          <w:sz w:val="28"/>
          <w:szCs w:val="28"/>
        </w:rPr>
      </w:pPr>
    </w:p>
    <w:p w:rsidR="00D8443A" w:rsidRPr="00FC3BA6" w:rsidRDefault="00D8443A" w:rsidP="001110EE">
      <w:pPr>
        <w:jc w:val="center"/>
        <w:outlineLvl w:val="1"/>
        <w:rPr>
          <w:b/>
          <w:sz w:val="28"/>
          <w:szCs w:val="28"/>
        </w:rPr>
      </w:pPr>
      <w:bookmarkStart w:id="21" w:name="Par199"/>
      <w:bookmarkEnd w:id="21"/>
      <w:r w:rsidRPr="00FC3BA6">
        <w:rPr>
          <w:b/>
          <w:sz w:val="28"/>
          <w:szCs w:val="28"/>
        </w:rPr>
        <w:t xml:space="preserve">4. Правила написания наименований и нумерации </w:t>
      </w:r>
    </w:p>
    <w:p w:rsidR="00D8443A" w:rsidRPr="00FC3BA6" w:rsidRDefault="00D8443A" w:rsidP="001110EE">
      <w:pPr>
        <w:jc w:val="center"/>
        <w:rPr>
          <w:b/>
          <w:sz w:val="28"/>
          <w:szCs w:val="28"/>
        </w:rPr>
      </w:pPr>
      <w:r w:rsidRPr="00FC3BA6">
        <w:rPr>
          <w:b/>
          <w:sz w:val="28"/>
          <w:szCs w:val="28"/>
        </w:rPr>
        <w:t>объектов адресации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53. В структуре адреса наименования страны, субъекта Российской Федерации, муниципального района,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Наименование муниципального района,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5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Конституции</w:t>
        </w:r>
      </w:hyperlink>
      <w:r w:rsidRPr="00FC3BA6">
        <w:rPr>
          <w:sz w:val="28"/>
          <w:szCs w:val="28"/>
        </w:rPr>
        <w:t>Российской Федерации.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Перечень наименований муниципальных районов,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"-" - дефис;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"." - точка;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"(" - открывающая круглая скобка;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")" - закрывающая круглая скобка;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"№" - знак номера.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D8443A" w:rsidRPr="00FC3BA6" w:rsidRDefault="00D8443A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D8443A" w:rsidRDefault="00D8443A"/>
    <w:sectPr w:rsidR="00D8443A" w:rsidSect="002C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0EE"/>
    <w:rsid w:val="000B081F"/>
    <w:rsid w:val="001110EE"/>
    <w:rsid w:val="00175AC6"/>
    <w:rsid w:val="001854E4"/>
    <w:rsid w:val="00223743"/>
    <w:rsid w:val="002C5512"/>
    <w:rsid w:val="00380472"/>
    <w:rsid w:val="003F7557"/>
    <w:rsid w:val="00410A86"/>
    <w:rsid w:val="004205EE"/>
    <w:rsid w:val="00481424"/>
    <w:rsid w:val="004F284A"/>
    <w:rsid w:val="00575F96"/>
    <w:rsid w:val="005C0AFB"/>
    <w:rsid w:val="005F1D62"/>
    <w:rsid w:val="006857A6"/>
    <w:rsid w:val="006B2733"/>
    <w:rsid w:val="006E3A39"/>
    <w:rsid w:val="00710FE1"/>
    <w:rsid w:val="007D19C7"/>
    <w:rsid w:val="007F6EB3"/>
    <w:rsid w:val="00852248"/>
    <w:rsid w:val="008C372B"/>
    <w:rsid w:val="00950FE5"/>
    <w:rsid w:val="009A31E7"/>
    <w:rsid w:val="00A020F4"/>
    <w:rsid w:val="00BA7B72"/>
    <w:rsid w:val="00C42B57"/>
    <w:rsid w:val="00C879DC"/>
    <w:rsid w:val="00C97029"/>
    <w:rsid w:val="00D83D70"/>
    <w:rsid w:val="00D8443A"/>
    <w:rsid w:val="00F11D6E"/>
    <w:rsid w:val="00FC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4">
    <w:name w:val="FR4"/>
    <w:uiPriority w:val="99"/>
    <w:rsid w:val="001110EE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eastAsia="Times New Roman" w:hAnsi="Arial" w:cs="Arial"/>
      <w:b/>
      <w:bCs/>
      <w:noProof/>
      <w:sz w:val="18"/>
      <w:szCs w:val="18"/>
    </w:rPr>
  </w:style>
  <w:style w:type="paragraph" w:styleId="NormalWeb">
    <w:name w:val="Normal (Web)"/>
    <w:basedOn w:val="Normal"/>
    <w:uiPriority w:val="99"/>
    <w:rsid w:val="001110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11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10E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1110E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D3DE5C6562A723258A96B5DF5EC8A2F5E84FDFD47BC4D051D814CFAD6401A46D0D208D935131B5WAnBF" TargetMode="External"/><Relationship Id="rId18" Type="http://schemas.openxmlformats.org/officeDocument/2006/relationships/hyperlink" Target="consultantplus://offline/ref=F4D3DE5C6562A723258A96B5DF5EC8A2F5E949D8D078C4D051D814CFAD6401A46D0D208E91W5n7F" TargetMode="External"/><Relationship Id="rId2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9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21" Type="http://schemas.openxmlformats.org/officeDocument/2006/relationships/hyperlink" Target="consultantplus://offline/ref=F4D3DE5C6562A723258A96B5DF5EC8A2F5E948DDD474C4D051D814CFAD6401A46D0D2088W9nAF" TargetMode="External"/><Relationship Id="rId34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2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7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0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5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7" Type="http://schemas.openxmlformats.org/officeDocument/2006/relationships/hyperlink" Target="consultantplus://offline/ref=F4D3DE5C6562A723258A96B5DF5EC8A2F5E949D8D078C4D051D814CFAD6401A46D0D208D935132BFWAn4F" TargetMode="External"/><Relationship Id="rId12" Type="http://schemas.openxmlformats.org/officeDocument/2006/relationships/hyperlink" Target="consultantplus://offline/ref=F4D3DE5C6562A723258A96B5DF5EC8A2F5E948DDD474C4D051D814CFADW6n4F" TargetMode="External"/><Relationship Id="rId17" Type="http://schemas.openxmlformats.org/officeDocument/2006/relationships/hyperlink" Target="consultantplus://offline/ref=F4D3DE5C6562A723258A96B5DF5EC8A2F5E949D8D078C4D051D814CFAD6401A46D0D208DW9n3F" TargetMode="External"/><Relationship Id="rId25" Type="http://schemas.openxmlformats.org/officeDocument/2006/relationships/hyperlink" Target="consultantplus://offline/ref=F4D3DE5C6562A723258A96B5DF5EC8A2F5E84BD9D47FC4D051D814CFAD6401A46D0D208895W5n4F" TargetMode="External"/><Relationship Id="rId33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8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D3DE5C6562A723258A96B5DF5EC8A2F5E949D8D078C4D051D814CFAD6401A46D0D208D935132BFWAn4F" TargetMode="External"/><Relationship Id="rId20" Type="http://schemas.openxmlformats.org/officeDocument/2006/relationships/hyperlink" Target="consultantplus://offline/ref=F4D3DE5C6562A723258A96B5DF5EC8A2F5E84FDFD079C4D051D814CFAD6401A46D0D208D96W5n0F" TargetMode="External"/><Relationship Id="rId29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1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4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11" Type="http://schemas.openxmlformats.org/officeDocument/2006/relationships/hyperlink" Target="consultantplus://offline/ref=F4D3DE5C6562A723258A96B5DF5EC8A2F5E949D8D078C4D051D814CFAD6401A46D0D208D935132BBWAnEF" TargetMode="External"/><Relationship Id="rId24" Type="http://schemas.openxmlformats.org/officeDocument/2006/relationships/hyperlink" Target="consultantplus://offline/ref=F4D3DE5C6562A723258A96B5DF5EC8A2F5E840D6D07FC4D051D814CFAD6401A46D0D208D935135B8WAn8F" TargetMode="External"/><Relationship Id="rId32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7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0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5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3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8" Type="http://schemas.openxmlformats.org/officeDocument/2006/relationships/theme" Target="theme/theme1.xml"/><Relationship Id="rId5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15" Type="http://schemas.openxmlformats.org/officeDocument/2006/relationships/hyperlink" Target="consultantplus://offline/ref=F4D3DE5C6562A723258A96B5DF5EC8A2F5EC49DCD27DC4D051D814CFAD6401A46D0D208D935130BDWAnDF" TargetMode="External"/><Relationship Id="rId23" Type="http://schemas.openxmlformats.org/officeDocument/2006/relationships/hyperlink" Target="consultantplus://offline/ref=F4D3DE5C6562A723258A96B5DF5EC8A2F5E84FDFD47BC4D051D814CFAD6401A46D0D208D935133BEWAn8F" TargetMode="External"/><Relationship Id="rId28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9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F4D3DE5C6562A723258A96B5DF5EC8A2F5E949D8D078C4D051D814CFAD6401A46D0D208D935132BBWAnEF" TargetMode="External"/><Relationship Id="rId19" Type="http://schemas.openxmlformats.org/officeDocument/2006/relationships/hyperlink" Target="consultantplus://offline/ref=F4D3DE5C6562A723258A96B5DF5EC8A2F5E949D8D078C4D051D814CFAD6401A46D0D208BW9n1F" TargetMode="External"/><Relationship Id="rId31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4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2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9" Type="http://schemas.openxmlformats.org/officeDocument/2006/relationships/hyperlink" Target="consultantplus://offline/ref=F4D3DE5C6562A723258A96B5DF5EC8A2F5E948DDD474C4D051D814CFAD6401A46D0D208D935136BFWAn4F" TargetMode="External"/><Relationship Id="rId14" Type="http://schemas.openxmlformats.org/officeDocument/2006/relationships/hyperlink" Target="consultantplus://offline/ref=F4D3DE5C6562A723258A96B5DF5EC8A2F5E949D8D078C4D051D814CFADW6n4F" TargetMode="External"/><Relationship Id="rId22" Type="http://schemas.openxmlformats.org/officeDocument/2006/relationships/hyperlink" Target="consultantplus://offline/ref=F4D3DE5C6562A723258A96B5DF5EC8A2FDE74FD8D17699DA598118CDWAnAF" TargetMode="External"/><Relationship Id="rId27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0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5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3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8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6" Type="http://schemas.openxmlformats.org/officeDocument/2006/relationships/hyperlink" Target="consultantplus://offline/ref=F4D3DE5C6562A723258A96B5DF5EC8A2F6E64EDBDB2B93D2008D1AWCnAF" TargetMode="External"/><Relationship Id="rId8" Type="http://schemas.openxmlformats.org/officeDocument/2006/relationships/hyperlink" Target="consultantplus://offline/ref=F4D3DE5C6562A723258A96B5DF5EC8A2F5E949D8D078C4D051D814CFAD6401A46D0D208DW9n3F" TargetMode="External"/><Relationship Id="rId51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15</Pages>
  <Words>7004</Words>
  <Characters>-32766</Characters>
  <Application>Microsoft Office Outlook</Application>
  <DocSecurity>0</DocSecurity>
  <Lines>0</Lines>
  <Paragraphs>0</Paragraphs>
  <ScaleCrop>false</ScaleCrop>
  <Company>Administrations Glushkovskogo Raiona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Буч</cp:lastModifiedBy>
  <cp:revision>15</cp:revision>
  <cp:lastPrinted>2015-09-18T08:07:00Z</cp:lastPrinted>
  <dcterms:created xsi:type="dcterms:W3CDTF">2015-09-07T12:21:00Z</dcterms:created>
  <dcterms:modified xsi:type="dcterms:W3CDTF">2015-09-18T08:07:00Z</dcterms:modified>
</cp:coreProperties>
</file>