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58" w:rsidRPr="006C31E8" w:rsidRDefault="00D82A58" w:rsidP="008527CC">
      <w:pPr>
        <w:jc w:val="center"/>
        <w:rPr>
          <w:rFonts w:ascii="Times New Roman" w:hAnsi="Times New Roman" w:cs="Times New Roman"/>
          <w:b/>
          <w:color w:val="000000"/>
        </w:rPr>
      </w:pPr>
      <w:r w:rsidRPr="006C31E8">
        <w:rPr>
          <w:rFonts w:ascii="Times New Roman" w:hAnsi="Times New Roman" w:cs="Times New Roman"/>
          <w:b/>
          <w:color w:val="000000"/>
        </w:rPr>
        <w:t>АДМИНИСТРАЦИЯ</w:t>
      </w:r>
    </w:p>
    <w:p w:rsidR="00D82A58" w:rsidRPr="006C31E8" w:rsidRDefault="00D82A58" w:rsidP="008527CC">
      <w:pPr>
        <w:jc w:val="center"/>
        <w:rPr>
          <w:rFonts w:ascii="Times New Roman" w:hAnsi="Times New Roman" w:cs="Times New Roman"/>
          <w:b/>
          <w:color w:val="000000"/>
        </w:rPr>
      </w:pPr>
      <w:r w:rsidRPr="006C31E8">
        <w:rPr>
          <w:rFonts w:ascii="Times New Roman" w:hAnsi="Times New Roman" w:cs="Times New Roman"/>
          <w:b/>
          <w:color w:val="000000"/>
        </w:rPr>
        <w:t>ВЕСЕЛОВСКОГО СЕЛЬСОВЕТА</w:t>
      </w:r>
    </w:p>
    <w:p w:rsidR="00D82A58" w:rsidRPr="006C31E8" w:rsidRDefault="00D82A58" w:rsidP="008527CC">
      <w:pPr>
        <w:jc w:val="center"/>
        <w:rPr>
          <w:rFonts w:ascii="Times New Roman" w:hAnsi="Times New Roman" w:cs="Times New Roman"/>
          <w:b/>
          <w:color w:val="000000"/>
        </w:rPr>
      </w:pPr>
      <w:r w:rsidRPr="006C31E8">
        <w:rPr>
          <w:rFonts w:ascii="Times New Roman" w:hAnsi="Times New Roman" w:cs="Times New Roman"/>
          <w:b/>
          <w:color w:val="000000"/>
        </w:rPr>
        <w:t>ГЛУШКОВСКОГО РАЙОНА  КУРСКОЙ ОБЛАСТИ.</w:t>
      </w:r>
    </w:p>
    <w:p w:rsidR="00D82A58" w:rsidRPr="006C31E8" w:rsidRDefault="00D82A58" w:rsidP="008527CC">
      <w:pPr>
        <w:jc w:val="center"/>
        <w:rPr>
          <w:rFonts w:ascii="Times New Roman" w:hAnsi="Times New Roman" w:cs="Times New Roman"/>
          <w:b/>
          <w:color w:val="000000"/>
        </w:rPr>
      </w:pPr>
    </w:p>
    <w:p w:rsidR="00D82A58" w:rsidRPr="006C31E8" w:rsidRDefault="00D82A58" w:rsidP="008527CC">
      <w:pPr>
        <w:jc w:val="center"/>
        <w:rPr>
          <w:rFonts w:ascii="Times New Roman" w:hAnsi="Times New Roman" w:cs="Times New Roman"/>
          <w:b/>
          <w:color w:val="000000"/>
        </w:rPr>
      </w:pPr>
      <w:r w:rsidRPr="006C31E8">
        <w:rPr>
          <w:rFonts w:ascii="Times New Roman" w:hAnsi="Times New Roman" w:cs="Times New Roman"/>
          <w:b/>
          <w:color w:val="000000"/>
        </w:rPr>
        <w:t>ПОСТАНОВЛЕНИЕ</w:t>
      </w:r>
    </w:p>
    <w:p w:rsidR="00D82A58" w:rsidRPr="006C31E8" w:rsidRDefault="00D82A58" w:rsidP="008527CC">
      <w:pPr>
        <w:jc w:val="center"/>
        <w:rPr>
          <w:rFonts w:ascii="Times New Roman" w:hAnsi="Times New Roman" w:cs="Times New Roman"/>
          <w:b/>
          <w:color w:val="000000"/>
        </w:rPr>
      </w:pPr>
    </w:p>
    <w:p w:rsidR="00D82A58" w:rsidRPr="006C31E8" w:rsidRDefault="00D82A58" w:rsidP="008527CC">
      <w:pPr>
        <w:jc w:val="center"/>
        <w:rPr>
          <w:rFonts w:ascii="Times New Roman" w:hAnsi="Times New Roman" w:cs="Times New Roman"/>
          <w:b/>
          <w:color w:val="000000"/>
        </w:rPr>
      </w:pPr>
      <w:r w:rsidRPr="006C31E8">
        <w:rPr>
          <w:rFonts w:ascii="Times New Roman" w:hAnsi="Times New Roman" w:cs="Times New Roman"/>
          <w:b/>
          <w:color w:val="000000"/>
        </w:rPr>
        <w:t>от 25 декабря 2017 года № 94</w:t>
      </w:r>
    </w:p>
    <w:p w:rsidR="00D82A58" w:rsidRPr="006C31E8" w:rsidRDefault="00D82A58" w:rsidP="008527CC">
      <w:pPr>
        <w:jc w:val="center"/>
        <w:rPr>
          <w:rFonts w:ascii="Times New Roman" w:hAnsi="Times New Roman" w:cs="Times New Roman"/>
          <w:b/>
          <w:color w:val="000000"/>
        </w:rPr>
      </w:pPr>
    </w:p>
    <w:p w:rsidR="00D82A58" w:rsidRPr="006C31E8" w:rsidRDefault="00D82A58" w:rsidP="008527CC">
      <w:pPr>
        <w:jc w:val="center"/>
        <w:rPr>
          <w:rFonts w:ascii="Times New Roman" w:hAnsi="Times New Roman" w:cs="Times New Roman"/>
          <w:b/>
          <w:bCs/>
        </w:rPr>
      </w:pPr>
    </w:p>
    <w:p w:rsidR="00D82A58" w:rsidRPr="006C31E8" w:rsidRDefault="00D82A58" w:rsidP="00562B4E">
      <w:pPr>
        <w:ind w:left="-108"/>
        <w:jc w:val="center"/>
        <w:rPr>
          <w:rFonts w:ascii="Times New Roman" w:hAnsi="Times New Roman" w:cs="Times New Roman"/>
          <w:b/>
        </w:rPr>
      </w:pPr>
      <w:r w:rsidRPr="006C31E8">
        <w:rPr>
          <w:rFonts w:ascii="Times New Roman" w:hAnsi="Times New Roman" w:cs="Times New Roman"/>
          <w:b/>
        </w:rPr>
        <w:t xml:space="preserve">Об утверждении муниципальной программы  Веселовского сельсовета </w:t>
      </w:r>
      <w:r w:rsidRPr="006C31E8">
        <w:rPr>
          <w:rFonts w:ascii="Times New Roman" w:hAnsi="Times New Roman" w:cs="Times New Roman"/>
          <w:b/>
          <w:bCs/>
        </w:rPr>
        <w:t>«Обеспечение доступным и комфортным жильем и коммунальными услугами граждан в муниципальном образовании «Веселовский сельсовет» Глушковского района на 2018 год и плановый период 2019 и 2020 годы</w:t>
      </w:r>
      <w:r w:rsidRPr="006C31E8">
        <w:rPr>
          <w:rFonts w:ascii="Times New Roman" w:hAnsi="Times New Roman" w:cs="Times New Roman"/>
          <w:b/>
        </w:rPr>
        <w:t>»</w:t>
      </w:r>
    </w:p>
    <w:p w:rsidR="00D82A58" w:rsidRPr="006C31E8" w:rsidRDefault="00D82A58" w:rsidP="008527CC">
      <w:pPr>
        <w:jc w:val="center"/>
        <w:rPr>
          <w:rFonts w:ascii="Times New Roman" w:hAnsi="Times New Roman" w:cs="Times New Roman"/>
          <w:b/>
        </w:rPr>
      </w:pPr>
    </w:p>
    <w:p w:rsidR="00D82A58" w:rsidRPr="006C31E8" w:rsidRDefault="00D82A58" w:rsidP="00562B4E">
      <w:pPr>
        <w:ind w:firstLine="709"/>
        <w:jc w:val="both"/>
        <w:rPr>
          <w:rFonts w:ascii="Times New Roman" w:hAnsi="Times New Roman" w:cs="Times New Roman"/>
          <w:kern w:val="2"/>
        </w:rPr>
      </w:pPr>
      <w:r w:rsidRPr="006C31E8">
        <w:rPr>
          <w:rFonts w:ascii="Times New Roman" w:hAnsi="Times New Roman" w:cs="Times New Roman"/>
          <w:kern w:val="2"/>
        </w:rPr>
        <w:t>В соответствии со статьей 179 Бюджетного кодекса РФ, Постановлением Администрации Веселовского сельсовета  от 28.10.2013 № 19  «Об утверждении Порядка разработки, реализации и оценки эффективности муниципальных программ Веселовского сельсовета» Администрация Веселовского сельсовета ПОСТАНОВЛЯЕТ:</w:t>
      </w:r>
    </w:p>
    <w:p w:rsidR="00D82A58" w:rsidRPr="006C31E8" w:rsidRDefault="00D82A58" w:rsidP="008527CC">
      <w:pPr>
        <w:jc w:val="both"/>
        <w:rPr>
          <w:rFonts w:ascii="Times New Roman" w:hAnsi="Times New Roman" w:cs="Times New Roman"/>
        </w:rPr>
      </w:pPr>
      <w:r w:rsidRPr="006C31E8">
        <w:rPr>
          <w:rFonts w:ascii="Times New Roman" w:hAnsi="Times New Roman" w:cs="Times New Roman"/>
          <w:kern w:val="2"/>
        </w:rPr>
        <w:t xml:space="preserve">     1.Утвердить муниципальную программу Веселовского сельсовета  </w:t>
      </w:r>
      <w:r w:rsidRPr="006C31E8">
        <w:rPr>
          <w:rFonts w:ascii="Times New Roman" w:hAnsi="Times New Roman" w:cs="Times New Roman"/>
          <w:bCs/>
        </w:rPr>
        <w:t xml:space="preserve">«Обеспечение доступным и комфортным жильем и коммунальными услугами граждан в муниципальном образовании «Веселовский сельсовет» на 2018 год и плановый период 2019 и 2020 годы» </w:t>
      </w:r>
      <w:r w:rsidRPr="006C31E8">
        <w:rPr>
          <w:rFonts w:ascii="Times New Roman" w:hAnsi="Times New Roman" w:cs="Times New Roman"/>
        </w:rPr>
        <w:t xml:space="preserve"> </w:t>
      </w:r>
      <w:r w:rsidRPr="006C31E8">
        <w:rPr>
          <w:rFonts w:ascii="Times New Roman" w:hAnsi="Times New Roman" w:cs="Times New Roman"/>
          <w:kern w:val="2"/>
        </w:rPr>
        <w:t>согласно приложения.</w:t>
      </w:r>
    </w:p>
    <w:p w:rsidR="00D82A58" w:rsidRPr="006C31E8" w:rsidRDefault="00D82A58" w:rsidP="008527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C31E8">
        <w:rPr>
          <w:rFonts w:ascii="Times New Roman" w:hAnsi="Times New Roman" w:cs="Times New Roman"/>
        </w:rPr>
        <w:t xml:space="preserve">    2.Финансовому отделу Администрации Веселовского сельсовета  при внесении изменений в бюджет предусмотреть ассигнования на реализацию муниципальной программы Веселовского сельсовета Глушковского района </w:t>
      </w:r>
      <w:r w:rsidRPr="006C31E8">
        <w:rPr>
          <w:rFonts w:ascii="Times New Roman" w:hAnsi="Times New Roman" w:cs="Times New Roman"/>
          <w:bCs/>
        </w:rPr>
        <w:t>«Обеспечение доступным и комфортным жильем и коммунальными услугами граждан в муниципальном образовании «Веселовский сельсовет» Глушковского района  на 2018 год и плановый период 2019 и 2020 годы»</w:t>
      </w:r>
      <w:r w:rsidRPr="006C31E8">
        <w:rPr>
          <w:rFonts w:ascii="Times New Roman" w:hAnsi="Times New Roman" w:cs="Times New Roman"/>
        </w:rPr>
        <w:t>.</w:t>
      </w:r>
    </w:p>
    <w:p w:rsidR="00D82A58" w:rsidRPr="006C31E8" w:rsidRDefault="00D82A58" w:rsidP="001838B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C31E8">
        <w:rPr>
          <w:rFonts w:ascii="Times New Roman" w:hAnsi="Times New Roman" w:cs="Times New Roman"/>
        </w:rPr>
        <w:t xml:space="preserve">     3. Установить, что в ходе реализации муниципальной программы Веселовского сельсовета Глушковского района </w:t>
      </w:r>
      <w:r w:rsidRPr="006C31E8">
        <w:rPr>
          <w:rFonts w:ascii="Times New Roman" w:hAnsi="Times New Roman" w:cs="Times New Roman"/>
          <w:bCs/>
        </w:rPr>
        <w:t xml:space="preserve">«Обеспечение доступным и комфортным жильем и коммунальными услугами граждан в муниципальном образовании «Веселовский сельсовет» Глушковского района на 2018 год и плановый период 2019 и 2020 годы» </w:t>
      </w:r>
      <w:r w:rsidRPr="006C31E8">
        <w:rPr>
          <w:rFonts w:ascii="Times New Roman" w:hAnsi="Times New Roman" w:cs="Times New Roman"/>
        </w:rPr>
        <w:t>мероприятия и объемы их финансирования подлежат корректировке с учетом возможностей средств бюджета.</w:t>
      </w:r>
    </w:p>
    <w:p w:rsidR="00D82A58" w:rsidRPr="006C31E8" w:rsidRDefault="00D82A58" w:rsidP="004B3F43">
      <w:pPr>
        <w:tabs>
          <w:tab w:val="left" w:pos="1350"/>
        </w:tabs>
        <w:jc w:val="both"/>
        <w:rPr>
          <w:rFonts w:ascii="Times New Roman" w:hAnsi="Times New Roman" w:cs="Times New Roman"/>
        </w:rPr>
      </w:pPr>
      <w:r w:rsidRPr="006C31E8">
        <w:rPr>
          <w:rFonts w:ascii="Times New Roman" w:hAnsi="Times New Roman" w:cs="Times New Roman"/>
        </w:rPr>
        <w:t xml:space="preserve">4. Постановление Администрации Веселовского сельсовета Глушковского района № 78 от 14.11.2016  «Об утверждении муниципальной программы  Веселовского сельсовета  </w:t>
      </w:r>
      <w:r w:rsidRPr="006C31E8">
        <w:rPr>
          <w:rFonts w:ascii="Times New Roman" w:hAnsi="Times New Roman" w:cs="Times New Roman"/>
          <w:bCs/>
        </w:rPr>
        <w:t>«Обеспечение доступным и комфортным жильем и коммунальными услугами граждан в муниципальном образовании «Веселовский сельсовет» Глушковского района на 2017-2019 года</w:t>
      </w:r>
      <w:r w:rsidRPr="006C31E8">
        <w:rPr>
          <w:rFonts w:ascii="Times New Roman" w:hAnsi="Times New Roman" w:cs="Times New Roman"/>
        </w:rPr>
        <w:t>»</w:t>
      </w:r>
    </w:p>
    <w:p w:rsidR="00D82A58" w:rsidRPr="006C31E8" w:rsidRDefault="00D82A58" w:rsidP="00562B4E">
      <w:pPr>
        <w:pStyle w:val="BodyText"/>
        <w:jc w:val="both"/>
        <w:rPr>
          <w:sz w:val="24"/>
          <w:szCs w:val="24"/>
        </w:rPr>
      </w:pPr>
      <w:r w:rsidRPr="006C31E8">
        <w:rPr>
          <w:sz w:val="24"/>
          <w:szCs w:val="24"/>
        </w:rPr>
        <w:t xml:space="preserve">    5. Настоящее постановление вступает в силу 1 января 2018 года и подлежит официальному обнародованию на информационных стендах  Администрации Веселовского сельсовета.</w:t>
      </w:r>
    </w:p>
    <w:p w:rsidR="00D82A58" w:rsidRDefault="00D82A58" w:rsidP="008527CC">
      <w:pPr>
        <w:pStyle w:val="ListParagraph"/>
        <w:ind w:left="0" w:firstLine="0"/>
        <w:rPr>
          <w:rFonts w:ascii="Times New Roman" w:hAnsi="Times New Roman"/>
          <w:sz w:val="24"/>
          <w:szCs w:val="24"/>
        </w:rPr>
      </w:pPr>
      <w:r w:rsidRPr="006C31E8">
        <w:rPr>
          <w:rFonts w:ascii="Times New Roman" w:hAnsi="Times New Roman"/>
          <w:sz w:val="24"/>
          <w:szCs w:val="24"/>
        </w:rPr>
        <w:t xml:space="preserve">    6.Контроль за исполнением настоящего постановления оставляю за собой.</w:t>
      </w:r>
    </w:p>
    <w:p w:rsidR="00D82A58" w:rsidRPr="006C31E8" w:rsidRDefault="00D82A58" w:rsidP="008527CC">
      <w:pPr>
        <w:pStyle w:val="ListParagraph"/>
        <w:ind w:left="0" w:firstLine="0"/>
        <w:rPr>
          <w:rFonts w:ascii="Times New Roman" w:hAnsi="Times New Roman"/>
          <w:sz w:val="24"/>
          <w:szCs w:val="24"/>
        </w:rPr>
      </w:pPr>
    </w:p>
    <w:p w:rsidR="00D82A58" w:rsidRPr="006C31E8" w:rsidRDefault="00D82A58" w:rsidP="008527CC">
      <w:pPr>
        <w:jc w:val="both"/>
        <w:rPr>
          <w:rFonts w:ascii="Times New Roman" w:hAnsi="Times New Roman" w:cs="Times New Roman"/>
        </w:rPr>
      </w:pPr>
    </w:p>
    <w:p w:rsidR="00D82A58" w:rsidRPr="006C31E8" w:rsidRDefault="00D82A58" w:rsidP="008527CC">
      <w:pPr>
        <w:jc w:val="both"/>
        <w:rPr>
          <w:rFonts w:ascii="Times New Roman" w:hAnsi="Times New Roman" w:cs="Times New Roman"/>
        </w:rPr>
      </w:pPr>
      <w:r w:rsidRPr="006C31E8">
        <w:rPr>
          <w:rFonts w:ascii="Times New Roman" w:hAnsi="Times New Roman" w:cs="Times New Roman"/>
        </w:rPr>
        <w:t xml:space="preserve">Глава Веселовского сельсовета </w:t>
      </w:r>
    </w:p>
    <w:p w:rsidR="00D82A58" w:rsidRPr="006C31E8" w:rsidRDefault="00D82A58" w:rsidP="00562B4E">
      <w:pPr>
        <w:jc w:val="both"/>
        <w:rPr>
          <w:rFonts w:ascii="Times New Roman" w:hAnsi="Times New Roman" w:cs="Times New Roman"/>
        </w:rPr>
      </w:pPr>
      <w:r w:rsidRPr="006C31E8">
        <w:rPr>
          <w:rFonts w:ascii="Times New Roman" w:hAnsi="Times New Roman" w:cs="Times New Roman"/>
        </w:rPr>
        <w:t xml:space="preserve">Глушковского района                             </w:t>
      </w:r>
      <w:r w:rsidRPr="006C31E8">
        <w:rPr>
          <w:rFonts w:ascii="Times New Roman" w:hAnsi="Times New Roman" w:cs="Times New Roman"/>
        </w:rPr>
        <w:tab/>
      </w:r>
      <w:r w:rsidRPr="006C31E8"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 xml:space="preserve">               </w:t>
      </w:r>
      <w:r w:rsidRPr="006C31E8">
        <w:rPr>
          <w:rFonts w:ascii="Times New Roman" w:hAnsi="Times New Roman" w:cs="Times New Roman"/>
        </w:rPr>
        <w:t xml:space="preserve">         Н.В.Шевченко</w:t>
      </w:r>
    </w:p>
    <w:p w:rsidR="00D82A58" w:rsidRPr="006C31E8" w:rsidRDefault="00D82A58" w:rsidP="00562B4E">
      <w:pPr>
        <w:jc w:val="both"/>
        <w:rPr>
          <w:rFonts w:ascii="Times New Roman" w:hAnsi="Times New Roman" w:cs="Times New Roman"/>
        </w:rPr>
      </w:pPr>
    </w:p>
    <w:p w:rsidR="00D82A58" w:rsidRDefault="00D82A58" w:rsidP="00562B4E">
      <w:pPr>
        <w:jc w:val="both"/>
        <w:rPr>
          <w:rFonts w:ascii="Times New Roman" w:hAnsi="Times New Roman" w:cs="Times New Roman"/>
        </w:rPr>
      </w:pPr>
    </w:p>
    <w:p w:rsidR="00D82A58" w:rsidRDefault="00D82A58" w:rsidP="00562B4E">
      <w:pPr>
        <w:jc w:val="both"/>
        <w:rPr>
          <w:rFonts w:ascii="Times New Roman" w:hAnsi="Times New Roman" w:cs="Times New Roman"/>
        </w:rPr>
      </w:pPr>
    </w:p>
    <w:p w:rsidR="00D82A58" w:rsidRPr="006C31E8" w:rsidRDefault="00D82A58" w:rsidP="006C31E8">
      <w:pPr>
        <w:ind w:left="6237"/>
        <w:rPr>
          <w:rFonts w:ascii="Times New Roman" w:hAnsi="Times New Roman" w:cs="Times New Roman"/>
        </w:rPr>
      </w:pPr>
    </w:p>
    <w:p w:rsidR="00D82A58" w:rsidRPr="004B3F43" w:rsidRDefault="00D82A58" w:rsidP="008527CC">
      <w:pPr>
        <w:ind w:left="6237"/>
        <w:jc w:val="right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>Утверждена:</w:t>
      </w:r>
    </w:p>
    <w:p w:rsidR="00D82A58" w:rsidRPr="004B3F43" w:rsidRDefault="00D82A58" w:rsidP="00562B4E">
      <w:pPr>
        <w:ind w:left="4536"/>
        <w:jc w:val="right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 xml:space="preserve">         Постановление Администрации</w:t>
      </w:r>
    </w:p>
    <w:p w:rsidR="00D82A58" w:rsidRPr="004B3F43" w:rsidRDefault="00D82A58" w:rsidP="00562B4E">
      <w:pPr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4B3F43">
        <w:rPr>
          <w:rFonts w:ascii="Times New Roman" w:hAnsi="Times New Roman" w:cs="Times New Roman"/>
        </w:rPr>
        <w:t>Веселовского сельсовета</w:t>
      </w:r>
    </w:p>
    <w:p w:rsidR="00D82A58" w:rsidRPr="004B3F43" w:rsidRDefault="00D82A58" w:rsidP="008527CC">
      <w:pPr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4B3F43">
        <w:rPr>
          <w:rFonts w:ascii="Times New Roman" w:hAnsi="Times New Roman" w:cs="Times New Roman"/>
        </w:rPr>
        <w:t>от  25.12.2017  № 94</w:t>
      </w:r>
    </w:p>
    <w:p w:rsidR="00D82A58" w:rsidRPr="004B3F43" w:rsidRDefault="00D82A58" w:rsidP="00D07483">
      <w:pPr>
        <w:rPr>
          <w:rFonts w:ascii="Times New Roman" w:hAnsi="Times New Roman" w:cs="Times New Roman"/>
        </w:rPr>
      </w:pPr>
    </w:p>
    <w:p w:rsidR="00D82A58" w:rsidRPr="004B3F43" w:rsidRDefault="00D82A58" w:rsidP="008527CC">
      <w:pPr>
        <w:jc w:val="center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>ПАСПОРТ</w:t>
      </w:r>
    </w:p>
    <w:p w:rsidR="00D82A58" w:rsidRPr="004B3F43" w:rsidRDefault="00D82A58" w:rsidP="008527CC">
      <w:pPr>
        <w:jc w:val="center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>муниципальной программы Веселовского сельсовета</w:t>
      </w:r>
    </w:p>
    <w:p w:rsidR="00D82A58" w:rsidRPr="004B3F43" w:rsidRDefault="00D82A58" w:rsidP="008527CC">
      <w:pPr>
        <w:jc w:val="center"/>
        <w:rPr>
          <w:rFonts w:ascii="Times New Roman" w:hAnsi="Times New Roman" w:cs="Times New Roman"/>
          <w:bCs/>
        </w:rPr>
      </w:pPr>
      <w:r w:rsidRPr="004B3F43">
        <w:rPr>
          <w:rFonts w:ascii="Times New Roman" w:hAnsi="Times New Roman" w:cs="Times New Roman"/>
          <w:bCs/>
        </w:rPr>
        <w:t>«Обеспечение доступным и комфортным жильем и коммунальными услугами граждан в муниципальном образовании «Веселовский сельсовет» Глушковского района на 2018 год и плановый период 2019 и 2020 годы»</w:t>
      </w:r>
    </w:p>
    <w:p w:rsidR="00D82A58" w:rsidRPr="004B3F43" w:rsidRDefault="00D82A58" w:rsidP="008527CC">
      <w:pPr>
        <w:jc w:val="center"/>
        <w:rPr>
          <w:rFonts w:ascii="Times New Roman" w:hAnsi="Times New Roman" w:cs="Times New Roman"/>
        </w:rPr>
      </w:pPr>
    </w:p>
    <w:tbl>
      <w:tblPr>
        <w:tblW w:w="8931" w:type="dxa"/>
        <w:tblInd w:w="108" w:type="dxa"/>
        <w:tblLayout w:type="fixed"/>
        <w:tblLook w:val="0000"/>
      </w:tblPr>
      <w:tblGrid>
        <w:gridCol w:w="3960"/>
        <w:gridCol w:w="4971"/>
      </w:tblGrid>
      <w:tr w:rsidR="00D82A58" w:rsidRPr="004B3F43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A58" w:rsidRPr="004B3F43" w:rsidRDefault="00D82A58" w:rsidP="008527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58" w:rsidRPr="004B3F43" w:rsidRDefault="00D82A58" w:rsidP="0069087E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доступным и комфортным жильем и коммунальными услугами граждан в муниципальном образовании «Веселовский сельсовет» на 2018 год и плановый период 2019 и 2020 годы</w:t>
            </w:r>
            <w:r w:rsidRPr="004B3F43">
              <w:rPr>
                <w:rFonts w:ascii="Times New Roman" w:hAnsi="Times New Roman" w:cs="Times New Roman"/>
                <w:sz w:val="24"/>
                <w:szCs w:val="24"/>
              </w:rPr>
              <w:t>» (далее - Программа)</w:t>
            </w:r>
          </w:p>
        </w:tc>
      </w:tr>
      <w:tr w:rsidR="00D82A58" w:rsidRPr="004B3F43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A58" w:rsidRPr="004B3F43" w:rsidRDefault="00D82A58" w:rsidP="008527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Ответственный исполнитель   </w:t>
            </w:r>
            <w:r w:rsidRPr="004B3F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58" w:rsidRPr="004B3F43" w:rsidRDefault="00D82A58" w:rsidP="005F354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</w:rPr>
              <w:t>Администрация  Веселовского сельсовета</w:t>
            </w:r>
          </w:p>
        </w:tc>
      </w:tr>
      <w:tr w:rsidR="00D82A58" w:rsidRPr="004B3F43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A58" w:rsidRPr="004B3F43" w:rsidRDefault="00D82A58" w:rsidP="008527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Соисполнители м</w:t>
            </w:r>
            <w:r w:rsidRPr="004B3F4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подпрограммы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58" w:rsidRPr="004B3F43" w:rsidRDefault="00D82A58" w:rsidP="008527C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</w:rPr>
              <w:t>Администрация  Глушковского района</w:t>
            </w:r>
          </w:p>
        </w:tc>
      </w:tr>
      <w:tr w:rsidR="00D82A58" w:rsidRPr="004B3F43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A58" w:rsidRPr="004B3F43" w:rsidRDefault="00D82A58" w:rsidP="008527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Участники </w:t>
            </w:r>
            <w:r w:rsidRPr="004B3F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58" w:rsidRPr="004B3F43" w:rsidRDefault="00D82A58" w:rsidP="005F354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</w:rPr>
              <w:t>Администрация  Веселовского сельсовета</w:t>
            </w:r>
          </w:p>
        </w:tc>
      </w:tr>
      <w:tr w:rsidR="00D82A58" w:rsidRPr="004B3F43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A58" w:rsidRPr="004B3F43" w:rsidRDefault="00D82A58" w:rsidP="008527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Подпрограммы </w:t>
            </w:r>
            <w:r w:rsidRPr="004B3F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58" w:rsidRPr="004B3F43" w:rsidRDefault="00D82A58" w:rsidP="005F35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1.Создание условий для обеспечения доступным и комфортным жильем граждан </w:t>
            </w:r>
            <w:bookmarkStart w:id="0" w:name="_GoBack"/>
            <w:bookmarkEnd w:id="0"/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Веселовского сельсовета Глушковского района Курской области.</w:t>
            </w:r>
          </w:p>
          <w:p w:rsidR="00D82A58" w:rsidRPr="004B3F43" w:rsidRDefault="00D82A58" w:rsidP="005F3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3F43">
              <w:rPr>
                <w:rFonts w:ascii="Times New Roman" w:hAnsi="Times New Roman" w:cs="Times New Roman"/>
              </w:rPr>
              <w:t>2.Обеспечение качественными услугами ЖКХ населения МО «Веселовский сельсовет.</w:t>
            </w:r>
          </w:p>
          <w:p w:rsidR="00D82A58" w:rsidRPr="004B3F43" w:rsidRDefault="00D82A58" w:rsidP="008527C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2A58" w:rsidRPr="004B3F43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A58" w:rsidRPr="004B3F43" w:rsidRDefault="00D82A58" w:rsidP="008527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Программно-целевые инструменты </w:t>
            </w:r>
            <w:r w:rsidRPr="004B3F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58" w:rsidRPr="004B3F43" w:rsidRDefault="00D82A58" w:rsidP="008527C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отсутствуют</w:t>
            </w:r>
          </w:p>
        </w:tc>
      </w:tr>
      <w:tr w:rsidR="00D82A58" w:rsidRPr="004B3F43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A58" w:rsidRPr="004B3F43" w:rsidRDefault="00D82A58" w:rsidP="008527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Цели </w:t>
            </w:r>
            <w:r w:rsidRPr="004B3F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58" w:rsidRPr="004B3F43" w:rsidRDefault="00D82A58" w:rsidP="008527C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-Комплексное решение проблем благоустройства, улучшение внешнего вида территории поселения, повышение комфортности проживания,</w:t>
            </w:r>
          </w:p>
          <w:p w:rsidR="00D82A58" w:rsidRPr="004B3F43" w:rsidRDefault="00D82A58" w:rsidP="008527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3F43">
              <w:rPr>
                <w:rFonts w:ascii="Times New Roman" w:hAnsi="Times New Roman" w:cs="Times New Roman"/>
              </w:rPr>
              <w:t>-обеспечение комфортной среды обитания и жизнедеятельности;</w:t>
            </w:r>
          </w:p>
          <w:p w:rsidR="00D82A58" w:rsidRPr="004B3F43" w:rsidRDefault="00D82A58" w:rsidP="008527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3F43">
              <w:rPr>
                <w:rFonts w:ascii="Times New Roman" w:hAnsi="Times New Roman" w:cs="Times New Roman"/>
              </w:rPr>
              <w:t>-повышение качества и надежности предоставления жилищно-коммунальных услуг населению.</w:t>
            </w:r>
          </w:p>
          <w:p w:rsidR="00D82A58" w:rsidRPr="004B3F43" w:rsidRDefault="00D82A58" w:rsidP="008527C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2A58" w:rsidRPr="004B3F43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A58" w:rsidRPr="004B3F43" w:rsidRDefault="00D82A58" w:rsidP="008527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Задачи </w:t>
            </w:r>
            <w:r w:rsidRPr="004B3F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58" w:rsidRPr="004B3F43" w:rsidRDefault="00D82A58" w:rsidP="008527C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-организация освещения улиц на территории поселения;</w:t>
            </w:r>
          </w:p>
          <w:p w:rsidR="00D82A58" w:rsidRPr="004B3F43" w:rsidRDefault="00D82A58" w:rsidP="008527C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-соблюдение санитарных норм и правил по содержанию территории;</w:t>
            </w:r>
          </w:p>
          <w:p w:rsidR="00D82A58" w:rsidRPr="004B3F43" w:rsidRDefault="00D82A58" w:rsidP="008527C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-организация содержания, использования, охраны, защиты, воспроизводства зеленых насаждений, расположенных в границах  поселения;</w:t>
            </w:r>
          </w:p>
          <w:p w:rsidR="00D82A58" w:rsidRPr="004B3F43" w:rsidRDefault="00D82A58" w:rsidP="008527C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организация содержания мест захоронения;</w:t>
            </w:r>
          </w:p>
          <w:p w:rsidR="00D82A58" w:rsidRPr="004B3F43" w:rsidRDefault="00D82A58" w:rsidP="008527C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-придание территории современного облика;</w:t>
            </w:r>
          </w:p>
          <w:p w:rsidR="00D82A58" w:rsidRPr="004B3F43" w:rsidRDefault="00D82A58" w:rsidP="008527C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-создание благоприятных условий для отдыха, саморазвития и воспитания детей;</w:t>
            </w:r>
          </w:p>
          <w:p w:rsidR="00D82A58" w:rsidRPr="004B3F43" w:rsidRDefault="00D82A58" w:rsidP="008527C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-организация взаимодействия между предприятиями, организациями, учреждениями и жителями поселения при решении вопросов благоустройства территории;</w:t>
            </w:r>
          </w:p>
          <w:p w:rsidR="00D82A58" w:rsidRPr="004B3F43" w:rsidRDefault="00D82A58" w:rsidP="008527C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вывоз бытовых отходов;</w:t>
            </w:r>
          </w:p>
          <w:p w:rsidR="00D82A58" w:rsidRPr="004B3F43" w:rsidRDefault="00D82A58" w:rsidP="008527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3F43">
              <w:rPr>
                <w:rFonts w:ascii="Times New Roman" w:hAnsi="Times New Roman" w:cs="Times New Roman"/>
              </w:rPr>
              <w:t>-повышение эффективности деятельности организаций жилищно-коммунального хозяйства и ресурсосбережение;</w:t>
            </w:r>
          </w:p>
          <w:p w:rsidR="00D82A58" w:rsidRPr="004B3F43" w:rsidRDefault="00D82A58" w:rsidP="008527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3F43">
              <w:rPr>
                <w:rFonts w:ascii="Times New Roman" w:hAnsi="Times New Roman" w:cs="Times New Roman"/>
              </w:rPr>
              <w:t>-создание безопасных условий эксплуатации объектов при предоставлении коммунальных услуг.</w:t>
            </w:r>
          </w:p>
          <w:p w:rsidR="00D82A58" w:rsidRPr="004B3F43" w:rsidRDefault="00D82A58" w:rsidP="008527C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2A58" w:rsidRPr="004B3F43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A58" w:rsidRPr="004B3F43" w:rsidRDefault="00D82A58" w:rsidP="008527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Целевые индикаторы и показатели </w:t>
            </w:r>
            <w:r w:rsidRPr="004B3F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58" w:rsidRPr="004B3F43" w:rsidRDefault="00D82A58" w:rsidP="008527C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B3F43">
              <w:rPr>
                <w:rFonts w:ascii="Times New Roman" w:hAnsi="Times New Roman" w:cs="Times New Roman"/>
              </w:rPr>
              <w:t>-доля площади зеленых насаждений, охваченная угодными работами в общей площади зеленых насаждений;</w:t>
            </w:r>
          </w:p>
          <w:p w:rsidR="00D82A58" w:rsidRPr="004B3F43" w:rsidRDefault="00D82A58" w:rsidP="008527C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B3F43">
              <w:rPr>
                <w:rFonts w:ascii="Times New Roman" w:hAnsi="Times New Roman" w:cs="Times New Roman"/>
              </w:rPr>
              <w:t>-привлечение предприятий, организаций, учреждений и жителей поселения к активному участию в решении вопросов благоустройства территории поселения;</w:t>
            </w:r>
          </w:p>
          <w:p w:rsidR="00D82A58" w:rsidRPr="004B3F43" w:rsidRDefault="00D82A58" w:rsidP="008527C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B3F43">
              <w:rPr>
                <w:rFonts w:ascii="Times New Roman" w:hAnsi="Times New Roman" w:cs="Times New Roman"/>
              </w:rPr>
              <w:t>-развитие и поддержка инициатив жителей поселения по благоустройству, санитарной очистке придомовых территорий;</w:t>
            </w:r>
          </w:p>
        </w:tc>
      </w:tr>
      <w:tr w:rsidR="00D82A58" w:rsidRPr="004B3F43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A58" w:rsidRPr="004B3F43" w:rsidRDefault="00D82A58" w:rsidP="008527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Этапы и сроки реализации </w:t>
            </w:r>
            <w:r w:rsidRPr="004B3F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58" w:rsidRPr="004B3F43" w:rsidRDefault="00D82A58" w:rsidP="006908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Сроки реализации программы: 2018- 2020 годы.</w:t>
            </w:r>
          </w:p>
        </w:tc>
      </w:tr>
      <w:tr w:rsidR="00D82A58" w:rsidRPr="004B3F43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A58" w:rsidRPr="004B3F43" w:rsidRDefault="00D82A58" w:rsidP="008527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Ресурсное обеспечение </w:t>
            </w:r>
            <w:r w:rsidRPr="004B3F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58" w:rsidRPr="004B3F43" w:rsidRDefault="00D82A58" w:rsidP="008527C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 и утвержденных решением о бюджете Веселовского сельсовета Глушковского района на очередной финансовый год и плановый период .</w:t>
            </w:r>
          </w:p>
          <w:p w:rsidR="00D82A58" w:rsidRPr="004B3F43" w:rsidRDefault="00D82A58" w:rsidP="00E430D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Общий объем финансирования Программы составляет 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604</w:t>
            </w: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 рублей в т.ч.</w:t>
            </w:r>
          </w:p>
          <w:p w:rsidR="00D82A58" w:rsidRPr="004B3F43" w:rsidRDefault="00D82A58" w:rsidP="00E430D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2018г.- 5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 тыс.руб;</w:t>
            </w:r>
          </w:p>
          <w:p w:rsidR="00D82A58" w:rsidRPr="004B3F43" w:rsidRDefault="00D82A58" w:rsidP="00E430D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2019</w:t>
            </w: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г.-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тыс.руб;</w:t>
            </w:r>
          </w:p>
          <w:p w:rsidR="00D82A58" w:rsidRPr="004B3F43" w:rsidRDefault="00D82A58" w:rsidP="006D1F4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2020</w:t>
            </w: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г.-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тыс.руб</w:t>
            </w:r>
          </w:p>
        </w:tc>
      </w:tr>
      <w:tr w:rsidR="00D82A58" w:rsidRPr="004B3F43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A58" w:rsidRPr="004B3F43" w:rsidRDefault="00D82A58" w:rsidP="008527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Ожидаемые результаты реализации </w:t>
            </w:r>
            <w:r w:rsidRPr="004B3F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58" w:rsidRPr="004B3F43" w:rsidRDefault="00D82A58" w:rsidP="008527C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Повышение уровня благоустройства поселения: </w:t>
            </w:r>
          </w:p>
          <w:p w:rsidR="00D82A58" w:rsidRPr="004B3F43" w:rsidRDefault="00D82A58" w:rsidP="008527C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-увеличение уровня озеленения территории поселения;</w:t>
            </w:r>
          </w:p>
          <w:p w:rsidR="00D82A58" w:rsidRPr="004B3F43" w:rsidRDefault="00D82A58" w:rsidP="008527C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-увеличение количества мест массового отдыха;</w:t>
            </w:r>
          </w:p>
          <w:p w:rsidR="00D82A58" w:rsidRPr="004B3F43" w:rsidRDefault="00D82A58" w:rsidP="008527C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создание комфортной дружественной среды жизнедеятельности населения;</w:t>
            </w:r>
          </w:p>
          <w:p w:rsidR="00D82A58" w:rsidRPr="004B3F43" w:rsidRDefault="00D82A58" w:rsidP="008527C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-развитие инфраструктуры для  отдыха детей и взрослого населения;</w:t>
            </w:r>
          </w:p>
          <w:p w:rsidR="00D82A58" w:rsidRPr="004B3F43" w:rsidRDefault="00D82A58" w:rsidP="008527C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-повысить доступность, безопасность и качественно улучшить условия эстетического воспитания подрастающего поколения, сохранить и укрепить их здоровье.</w:t>
            </w:r>
          </w:p>
        </w:tc>
      </w:tr>
    </w:tbl>
    <w:p w:rsidR="00D82A58" w:rsidRPr="004B3F43" w:rsidRDefault="00D82A58" w:rsidP="006C31E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2A58" w:rsidRPr="004B3F43" w:rsidRDefault="00D82A58" w:rsidP="00D074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3F43">
        <w:rPr>
          <w:rFonts w:ascii="Times New Roman" w:hAnsi="Times New Roman" w:cs="Times New Roman"/>
          <w:sz w:val="24"/>
          <w:szCs w:val="24"/>
        </w:rPr>
        <w:t xml:space="preserve">1.ОБЩАЯ ХАРАКТЕРИСТИКА ТЕКУЩЕГО СОСТОЯНИЯ ТЕРРИТОРИИ ВЕСЕЛОВСКОГО СЕЛЬСОВЕТА </w:t>
      </w:r>
    </w:p>
    <w:p w:rsidR="00D82A58" w:rsidRPr="004B3F43" w:rsidRDefault="00D82A58" w:rsidP="00D07483">
      <w:pPr>
        <w:rPr>
          <w:rFonts w:ascii="Times New Roman" w:hAnsi="Times New Roman" w:cs="Times New Roman"/>
        </w:rPr>
      </w:pPr>
    </w:p>
    <w:p w:rsidR="00D82A58" w:rsidRPr="004B3F43" w:rsidRDefault="00D82A58" w:rsidP="00D074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>В настоящее время в поселении сложилась структура благоустройства соответствующая муниципальному образованию.</w:t>
      </w:r>
    </w:p>
    <w:p w:rsidR="00D82A58" w:rsidRPr="004B3F43" w:rsidRDefault="00D82A58" w:rsidP="00D074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 xml:space="preserve">Целенаправленно из местного бюджета выделяются средства на освещение улиц,  благоустройство территории, содержание мест захоронения  и озеленение. Работы по благоустройству поселения приобрели комплексный, постоянный характер. </w:t>
      </w:r>
    </w:p>
    <w:p w:rsidR="00D82A58" w:rsidRPr="004B3F43" w:rsidRDefault="00D82A58" w:rsidP="00D074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 xml:space="preserve">В тоже время в вопросах благоустройства территории поселения имеется ряд проблем. </w:t>
      </w:r>
    </w:p>
    <w:p w:rsidR="00D82A58" w:rsidRPr="004B3F43" w:rsidRDefault="00D82A58" w:rsidP="00D074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>Состояние сети уличного освещения требует финансовых вложений на приобретение современных светильников, энергосберегающих ламп и замену провода.</w:t>
      </w:r>
    </w:p>
    <w:p w:rsidR="00D82A58" w:rsidRPr="004B3F43" w:rsidRDefault="00D82A58" w:rsidP="00D0748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 xml:space="preserve">Нарекание вызывает и состояние сбора, утилизации и захоронения бытовых и промышленных отходов, в виду отсутствия полигона. Для улучшения и поддержания состояния зеленых насаждений, устранения аварийной ситуации,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поселения. </w:t>
      </w:r>
    </w:p>
    <w:p w:rsidR="00D82A58" w:rsidRPr="004B3F43" w:rsidRDefault="00D82A58" w:rsidP="00D074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>Одним из важнейших приоритетов развития поселения, является вопрос улучшения уровня и качества жизни населения.</w:t>
      </w:r>
    </w:p>
    <w:p w:rsidR="00D82A58" w:rsidRPr="004B3F43" w:rsidRDefault="00D82A58" w:rsidP="00D07483">
      <w:pPr>
        <w:spacing w:before="33" w:after="240"/>
        <w:ind w:firstLine="540"/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 xml:space="preserve">Важнейшим аспектом в реализации данного вопроса является создание органом муниципального образования поселения условий комфортного и безопасного проживания граждан, формирование современной  инфраструктуры, организации новых мест отдыха.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2A58" w:rsidRPr="004B3F43" w:rsidRDefault="00D82A58" w:rsidP="00D07483">
      <w:pPr>
        <w:spacing w:before="33" w:after="240"/>
        <w:ind w:firstLine="540"/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 xml:space="preserve">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                 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Реализация данной программы способствует развитию данного сектора, формированию эстетического воспитания подрастающего поколения, организации субботников, создание возможностей получения жителями поселения доступа к комфортным условиям проживания в поселении.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 xml:space="preserve">Совершенствовались механизмы организации содержания и благоустройства территории поселения, система поддержки и поощрения жителей, лучших придворовых территорий. </w:t>
      </w:r>
    </w:p>
    <w:p w:rsidR="00D82A58" w:rsidRPr="004B3F43" w:rsidRDefault="00D82A58" w:rsidP="00D07483">
      <w:pPr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 xml:space="preserve">Программный метод управления концентрирует финансовые ресурсы на конкретных объектах и приоритетных направлениях развития сферы благоустройства. </w:t>
      </w:r>
    </w:p>
    <w:p w:rsidR="00D82A58" w:rsidRPr="004B3F43" w:rsidRDefault="00D82A58" w:rsidP="00D07483">
      <w:pPr>
        <w:spacing w:before="33" w:after="240"/>
        <w:ind w:firstLine="540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В рамках реализации Программы планируется выполнить показатели, осуществить значимые проекты в сфере  благоустройства территории, достичь намеченных результатов.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Большое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D82A58" w:rsidRPr="004B3F43" w:rsidRDefault="00D82A58" w:rsidP="00D07483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>При разработке и в процессе реализации программы будут учитываться внутренние и внешние риски.</w:t>
      </w:r>
    </w:p>
    <w:p w:rsidR="00D82A58" w:rsidRPr="004B3F43" w:rsidRDefault="00D82A58" w:rsidP="00D07483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>Внутренние риски могут являться следствием:</w:t>
      </w:r>
    </w:p>
    <w:p w:rsidR="00D82A58" w:rsidRPr="004B3F43" w:rsidRDefault="00D82A58" w:rsidP="00D07483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>низкой исполнительской дисциплины ответственного исполнителя, должностных лиц, ответственных за выполнение мероприятий муниципальной программы;</w:t>
      </w:r>
    </w:p>
    <w:p w:rsidR="00D82A58" w:rsidRPr="004B3F43" w:rsidRDefault="00D82A58" w:rsidP="00D07483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>несвоевременной разработки, согласования и принятия документов, обеспечивающих выполнение мероприятий программы;</w:t>
      </w:r>
    </w:p>
    <w:p w:rsidR="00D82A58" w:rsidRPr="004B3F43" w:rsidRDefault="00D82A58" w:rsidP="00D07483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>недостаточной оперативности при корректировке плана реализации программы при наступлении внешних рисков реализации программы.</w:t>
      </w:r>
    </w:p>
    <w:p w:rsidR="00D82A58" w:rsidRPr="004B3F43" w:rsidRDefault="00D82A58" w:rsidP="00D07483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>Мерами управления внутренними рисками являются:</w:t>
      </w:r>
    </w:p>
    <w:p w:rsidR="00D82A58" w:rsidRPr="004B3F43" w:rsidRDefault="00D82A58" w:rsidP="00D07483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>детальное планирование хода реализации программы;</w:t>
      </w:r>
    </w:p>
    <w:p w:rsidR="00D82A58" w:rsidRPr="004B3F43" w:rsidRDefault="00D82A58" w:rsidP="00D07483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>оперативный мониторинг выполнения мероприятий программы;</w:t>
      </w:r>
    </w:p>
    <w:p w:rsidR="00D82A58" w:rsidRPr="004B3F43" w:rsidRDefault="00D82A58" w:rsidP="00D07483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>своевременная актуализация ежегодных планов реализации программы, в том числе корректировка состава и сроков исполнения мероприятий с сохранением ожидаемых результатов мероприятий программы;</w:t>
      </w:r>
    </w:p>
    <w:p w:rsidR="00D82A58" w:rsidRPr="004B3F43" w:rsidRDefault="00D82A58" w:rsidP="00D07483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>Внешние риски могут являться следствием:</w:t>
      </w:r>
    </w:p>
    <w:p w:rsidR="00D82A58" w:rsidRPr="004B3F43" w:rsidRDefault="00D82A58" w:rsidP="00D07483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>деятельности иных органов государственной, муниципальной власти;</w:t>
      </w:r>
    </w:p>
    <w:p w:rsidR="00D82A58" w:rsidRPr="004B3F43" w:rsidRDefault="00D82A58" w:rsidP="00D07483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>Для управления рисками этой группы предусмотрены, во-первых, проведение в течение всего срока выполнения муниципальной программы мониторинга и прогнозирования текущих тенденций в сфере реализации программы и при необходимости актуализация плана реализации программы.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которое может повлечь недофинансирование, сокращение или прекращение программных мероприятий.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Способами ограничения финансовых рисков выступают следующие меры: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-ежегодное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-определение приоритетов для первоочередного финансирования;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-планирование бюджетных расходов с применением методик оценки эффективности бюджетных расходов;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-привлечение внебюджетного финансирования.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>Применение программно-целевого метода позволит системно направлять средства на решение неотложных проблем благоустройства территории в условиях ограниченных финансовых возможностей.</w:t>
      </w:r>
    </w:p>
    <w:p w:rsidR="00D82A58" w:rsidRPr="004B3F43" w:rsidRDefault="00D82A58" w:rsidP="00D07483">
      <w:pPr>
        <w:pStyle w:val="Heading3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82A58" w:rsidRPr="004B3F43" w:rsidRDefault="00D82A58" w:rsidP="00D07483">
      <w:pPr>
        <w:rPr>
          <w:rFonts w:ascii="Times New Roman" w:hAnsi="Times New Roman" w:cs="Times New Roman"/>
        </w:rPr>
      </w:pPr>
    </w:p>
    <w:p w:rsidR="00D82A58" w:rsidRPr="004B3F43" w:rsidRDefault="00D82A58" w:rsidP="00D074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3F43">
        <w:rPr>
          <w:rFonts w:ascii="Times New Roman" w:hAnsi="Times New Roman" w:cs="Times New Roman"/>
          <w:sz w:val="24"/>
          <w:szCs w:val="24"/>
        </w:rPr>
        <w:t>2.ЦЕЛИ,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D82A58" w:rsidRPr="004B3F43" w:rsidRDefault="00D82A58" w:rsidP="00D074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Цели Программы:</w:t>
      </w:r>
    </w:p>
    <w:p w:rsidR="00D82A58" w:rsidRPr="004B3F43" w:rsidRDefault="00D82A58" w:rsidP="00D074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F43">
        <w:rPr>
          <w:rFonts w:ascii="Times New Roman" w:hAnsi="Times New Roman" w:cs="Times New Roman"/>
          <w:sz w:val="24"/>
          <w:szCs w:val="24"/>
        </w:rPr>
        <w:t>комплексное решение проблем благоустройства;</w:t>
      </w:r>
    </w:p>
    <w:p w:rsidR="00D82A58" w:rsidRPr="004B3F43" w:rsidRDefault="00D82A58" w:rsidP="00D074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F43">
        <w:rPr>
          <w:rFonts w:ascii="Times New Roman" w:hAnsi="Times New Roman" w:cs="Times New Roman"/>
          <w:sz w:val="24"/>
          <w:szCs w:val="24"/>
        </w:rPr>
        <w:t xml:space="preserve">улучшение внешнего вида территории поселения; </w:t>
      </w:r>
    </w:p>
    <w:p w:rsidR="00D82A58" w:rsidRPr="004B3F43" w:rsidRDefault="00D82A58" w:rsidP="00D074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F43">
        <w:rPr>
          <w:rFonts w:ascii="Times New Roman" w:hAnsi="Times New Roman" w:cs="Times New Roman"/>
          <w:sz w:val="24"/>
          <w:szCs w:val="24"/>
        </w:rPr>
        <w:t xml:space="preserve">повышение комфортности проживания. </w:t>
      </w:r>
    </w:p>
    <w:p w:rsidR="00D82A58" w:rsidRPr="004B3F43" w:rsidRDefault="00D82A58" w:rsidP="00D074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3F43">
        <w:rPr>
          <w:rFonts w:ascii="Times New Roman" w:hAnsi="Times New Roman" w:cs="Times New Roman"/>
          <w:sz w:val="24"/>
          <w:szCs w:val="24"/>
        </w:rPr>
        <w:t xml:space="preserve">         Достижение цели обеспечивается за счет решения следующих задач:     </w:t>
      </w:r>
    </w:p>
    <w:p w:rsidR="00D82A58" w:rsidRPr="004B3F43" w:rsidRDefault="00D82A58" w:rsidP="00D07483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3F43">
        <w:rPr>
          <w:rFonts w:ascii="Times New Roman" w:hAnsi="Times New Roman" w:cs="Times New Roman"/>
          <w:sz w:val="24"/>
          <w:szCs w:val="24"/>
          <w:lang w:eastAsia="ar-SA"/>
        </w:rPr>
        <w:t>-организация освещения улиц на территории поселения;</w:t>
      </w:r>
    </w:p>
    <w:p w:rsidR="00D82A58" w:rsidRPr="004B3F43" w:rsidRDefault="00D82A58" w:rsidP="00D07483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3F43">
        <w:rPr>
          <w:rFonts w:ascii="Times New Roman" w:hAnsi="Times New Roman" w:cs="Times New Roman"/>
          <w:sz w:val="24"/>
          <w:szCs w:val="24"/>
          <w:lang w:eastAsia="ar-SA"/>
        </w:rPr>
        <w:t>-соблюдение санитарных норм и правил по содержанию территории;</w:t>
      </w:r>
    </w:p>
    <w:p w:rsidR="00D82A58" w:rsidRPr="004B3F43" w:rsidRDefault="00D82A58" w:rsidP="00D07483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3F43">
        <w:rPr>
          <w:rFonts w:ascii="Times New Roman" w:hAnsi="Times New Roman" w:cs="Times New Roman"/>
          <w:sz w:val="24"/>
          <w:szCs w:val="24"/>
          <w:lang w:eastAsia="ar-SA"/>
        </w:rPr>
        <w:t>-организация содержания, использования, охраны, защиты, воспроизводства зеленых насаждений, расположенных в границах  поселения;</w:t>
      </w:r>
    </w:p>
    <w:p w:rsidR="00D82A58" w:rsidRPr="004B3F43" w:rsidRDefault="00D82A58" w:rsidP="00D07483">
      <w:pPr>
        <w:pStyle w:val="ConsPlusNormal"/>
        <w:widowControl/>
        <w:shd w:val="clear" w:color="auto" w:fill="FFFFFF"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3F43">
        <w:rPr>
          <w:rFonts w:ascii="Times New Roman" w:hAnsi="Times New Roman" w:cs="Times New Roman"/>
          <w:sz w:val="24"/>
          <w:szCs w:val="24"/>
          <w:lang w:eastAsia="ar-SA"/>
        </w:rPr>
        <w:t>- организация содержания мест захоронения;</w:t>
      </w:r>
    </w:p>
    <w:p w:rsidR="00D82A58" w:rsidRPr="004B3F43" w:rsidRDefault="00D82A58" w:rsidP="00D07483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3F43">
        <w:rPr>
          <w:rFonts w:ascii="Times New Roman" w:hAnsi="Times New Roman" w:cs="Times New Roman"/>
          <w:sz w:val="24"/>
          <w:szCs w:val="24"/>
          <w:lang w:eastAsia="ar-SA"/>
        </w:rPr>
        <w:t>-придание территории современного облика;</w:t>
      </w:r>
    </w:p>
    <w:p w:rsidR="00D82A58" w:rsidRPr="004B3F43" w:rsidRDefault="00D82A58" w:rsidP="00D07483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3F43">
        <w:rPr>
          <w:rFonts w:ascii="Times New Roman" w:hAnsi="Times New Roman" w:cs="Times New Roman"/>
          <w:sz w:val="24"/>
          <w:szCs w:val="24"/>
          <w:lang w:eastAsia="ar-SA"/>
        </w:rPr>
        <w:t>-создание благоприятных условий для отдыха, саморазвития и воспитания детей;</w:t>
      </w:r>
    </w:p>
    <w:p w:rsidR="00D82A58" w:rsidRPr="004B3F43" w:rsidRDefault="00D82A58" w:rsidP="00D074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3F43">
        <w:rPr>
          <w:rFonts w:ascii="Times New Roman" w:hAnsi="Times New Roman" w:cs="Times New Roman"/>
          <w:sz w:val="24"/>
          <w:szCs w:val="24"/>
          <w:lang w:eastAsia="ar-SA"/>
        </w:rPr>
        <w:t>-организация взаимодействия между предприятиями, организациями, учреждениями и жителями поселения при решении вопросов благоустройства территории;</w:t>
      </w:r>
    </w:p>
    <w:p w:rsidR="00D82A58" w:rsidRPr="004B3F43" w:rsidRDefault="00D82A58" w:rsidP="00D074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3F43">
        <w:rPr>
          <w:rFonts w:ascii="Times New Roman" w:hAnsi="Times New Roman" w:cs="Times New Roman"/>
          <w:sz w:val="24"/>
          <w:szCs w:val="24"/>
          <w:lang w:eastAsia="ar-SA"/>
        </w:rPr>
        <w:t>- сбор и удаление твердых и жидких бытовых отходов.</w:t>
      </w:r>
    </w:p>
    <w:p w:rsidR="00D82A58" w:rsidRPr="004B3F43" w:rsidRDefault="00D82A58" w:rsidP="00D074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3F43">
        <w:rPr>
          <w:rFonts w:ascii="Times New Roman" w:hAnsi="Times New Roman" w:cs="Times New Roman"/>
          <w:sz w:val="24"/>
          <w:szCs w:val="24"/>
          <w:lang w:eastAsia="ar-SA"/>
        </w:rPr>
        <w:t xml:space="preserve">          Целевыми показателями Программы являются: </w:t>
      </w:r>
    </w:p>
    <w:p w:rsidR="00D82A58" w:rsidRPr="004B3F43" w:rsidRDefault="00D82A58" w:rsidP="00D07483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>-доля площади зеленых насаждений охваченная угодными работами в общей площади зеленых насаждений;</w:t>
      </w:r>
    </w:p>
    <w:p w:rsidR="00D82A58" w:rsidRPr="004B3F43" w:rsidRDefault="00D82A58" w:rsidP="00D07483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>-привлечение предприятий, организаций, учреждений и жителей поселения к активному участию в решении вопросов благоустройства территории поселения;</w:t>
      </w:r>
    </w:p>
    <w:p w:rsidR="00D82A58" w:rsidRPr="004B3F43" w:rsidRDefault="00D82A58" w:rsidP="00D07483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>-развитие и поддержка инициатив жителей населенных пунктов по благоустройству, санитарной очистке придомовых территорий.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Реализация муниципальной программы имеет важное социально-экономическое значение для Веселовского сельсовета, позволит добиться существенных позитивных результатов в сфере благоустройства территории.</w:t>
      </w:r>
    </w:p>
    <w:p w:rsidR="00D82A58" w:rsidRPr="004B3F43" w:rsidRDefault="00D82A58" w:rsidP="00D07483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kern w:val="2"/>
        </w:rPr>
      </w:pPr>
      <w:r w:rsidRPr="004B3F43">
        <w:rPr>
          <w:rFonts w:ascii="Times New Roman" w:hAnsi="Times New Roman" w:cs="Times New Roman"/>
          <w:kern w:val="2"/>
        </w:rPr>
        <w:t>Основными ожидаемыми результатами реализации Программы являются</w:t>
      </w:r>
      <w:r w:rsidRPr="004B3F43">
        <w:rPr>
          <w:rFonts w:ascii="Times New Roman" w:hAnsi="Times New Roman" w:cs="Times New Roman"/>
          <w:b/>
          <w:kern w:val="2"/>
        </w:rPr>
        <w:t>:</w:t>
      </w:r>
    </w:p>
    <w:p w:rsidR="00D82A58" w:rsidRPr="004B3F43" w:rsidRDefault="00D82A58" w:rsidP="00D07483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3F43">
        <w:rPr>
          <w:rFonts w:ascii="Times New Roman" w:hAnsi="Times New Roman" w:cs="Times New Roman"/>
          <w:sz w:val="24"/>
          <w:szCs w:val="24"/>
          <w:lang w:eastAsia="ar-SA"/>
        </w:rPr>
        <w:t>-увеличение уровня озеленения территории поселения;</w:t>
      </w:r>
    </w:p>
    <w:p w:rsidR="00D82A58" w:rsidRPr="004B3F43" w:rsidRDefault="00D82A58" w:rsidP="00D07483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3F43">
        <w:rPr>
          <w:rFonts w:ascii="Times New Roman" w:hAnsi="Times New Roman" w:cs="Times New Roman"/>
          <w:sz w:val="24"/>
          <w:szCs w:val="24"/>
          <w:lang w:eastAsia="ar-SA"/>
        </w:rPr>
        <w:t>-увеличение количества мест массового отдыха;</w:t>
      </w:r>
    </w:p>
    <w:p w:rsidR="00D82A58" w:rsidRPr="004B3F43" w:rsidRDefault="00D82A58" w:rsidP="00D07483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3F43">
        <w:rPr>
          <w:rFonts w:ascii="Times New Roman" w:hAnsi="Times New Roman" w:cs="Times New Roman"/>
          <w:sz w:val="24"/>
          <w:szCs w:val="24"/>
          <w:lang w:eastAsia="ar-SA"/>
        </w:rPr>
        <w:t>создание комфортной дружественной среды жизнедеятельности населения;</w:t>
      </w:r>
    </w:p>
    <w:p w:rsidR="00D82A58" w:rsidRPr="004B3F43" w:rsidRDefault="00D82A58" w:rsidP="00D07483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3F43">
        <w:rPr>
          <w:rFonts w:ascii="Times New Roman" w:hAnsi="Times New Roman" w:cs="Times New Roman"/>
          <w:sz w:val="24"/>
          <w:szCs w:val="24"/>
          <w:lang w:eastAsia="ar-SA"/>
        </w:rPr>
        <w:t>-развитие инфраструктуры для  отдыха детей и взрослого населения;</w:t>
      </w:r>
    </w:p>
    <w:p w:rsidR="00D82A58" w:rsidRPr="004B3F43" w:rsidRDefault="00D82A58" w:rsidP="00D07483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3F43">
        <w:rPr>
          <w:rFonts w:ascii="Times New Roman" w:hAnsi="Times New Roman" w:cs="Times New Roman"/>
          <w:sz w:val="24"/>
          <w:szCs w:val="24"/>
          <w:lang w:eastAsia="ar-SA"/>
        </w:rPr>
        <w:t>-повысить доступность, безопасность и качественно улучшить условия эстетического воспитания подрастающего поколения, сохранить и укрепить их здоровье  и другие.</w:t>
      </w:r>
    </w:p>
    <w:p w:rsidR="00D82A58" w:rsidRPr="004B3F43" w:rsidRDefault="00D82A58" w:rsidP="00D07483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B3F43">
        <w:rPr>
          <w:rFonts w:ascii="Times New Roman" w:hAnsi="Times New Roman" w:cs="Times New Roman"/>
          <w:kern w:val="2"/>
          <w:sz w:val="24"/>
          <w:szCs w:val="24"/>
        </w:rPr>
        <w:t>Оценка результатов реализации программы осуществляется в соответствии с показателями, сформированными на основе анализа проведенных  мероприятий.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 xml:space="preserve">Срок реализации программы </w:t>
      </w:r>
      <w:r w:rsidRPr="004B3F43">
        <w:rPr>
          <w:rFonts w:ascii="Times New Roman" w:hAnsi="Times New Roman" w:cs="Times New Roman"/>
          <w:bCs/>
        </w:rPr>
        <w:t>2018 -2020 годы.</w:t>
      </w:r>
    </w:p>
    <w:p w:rsidR="00D82A58" w:rsidRPr="004B3F43" w:rsidRDefault="00D82A58" w:rsidP="00D074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2A58" w:rsidRPr="004B3F43" w:rsidRDefault="00D82A58" w:rsidP="00D074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2A58" w:rsidRPr="004B3F43" w:rsidRDefault="00D82A58" w:rsidP="00D074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3F43">
        <w:rPr>
          <w:rFonts w:ascii="Times New Roman" w:hAnsi="Times New Roman" w:cs="Times New Roman"/>
          <w:sz w:val="24"/>
          <w:szCs w:val="24"/>
        </w:rPr>
        <w:t>3.ОБОСНОВАНИЕ ВЫДЕЛЕНИЯ ПОДПРОГРАММ МУНИЦИПАЛЬНОЙ ПРОГРАММ, ОБОБЩЕННАЯ ХАРАКТЕРИСТИКА ОСНОВНЫХ МЕРОПРИЯТИЙ.</w:t>
      </w:r>
    </w:p>
    <w:p w:rsidR="00D82A58" w:rsidRPr="004B3F43" w:rsidRDefault="00D82A58" w:rsidP="00D074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Исходя из целей, определенных муниципальной программой Веселовского сельсовета</w:t>
      </w:r>
      <w:r>
        <w:rPr>
          <w:rFonts w:ascii="Times New Roman" w:hAnsi="Times New Roman" w:cs="Times New Roman"/>
          <w:kern w:val="2"/>
        </w:rPr>
        <w:t xml:space="preserve"> </w:t>
      </w:r>
      <w:r w:rsidRPr="004B3F43">
        <w:rPr>
          <w:rFonts w:ascii="Times New Roman" w:hAnsi="Times New Roman" w:cs="Times New Roman"/>
          <w:bCs/>
        </w:rPr>
        <w:t>«Обеспечение доступным и комфортным жильем и коммунальными услугами граждан в муниципальном образовании «Веселовский сельсовет» на 2018-2020 годы»</w:t>
      </w:r>
      <w:r w:rsidRPr="004B3F43">
        <w:rPr>
          <w:rFonts w:ascii="Times New Roman" w:hAnsi="Times New Roman" w:cs="Times New Roman"/>
          <w:kern w:val="2"/>
        </w:rPr>
        <w:t>, предусмотрены подпрограммы: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</w:p>
    <w:p w:rsidR="00D82A58" w:rsidRPr="004B3F43" w:rsidRDefault="00D82A58" w:rsidP="00D07483">
      <w:pPr>
        <w:pStyle w:val="ConsPlusNonformat"/>
        <w:widowControl/>
        <w:rPr>
          <w:rFonts w:ascii="Times New Roman" w:hAnsi="Times New Roman" w:cs="Times New Roman"/>
          <w:sz w:val="24"/>
          <w:szCs w:val="24"/>
          <w:highlight w:val="yellow"/>
          <w:lang w:eastAsia="ar-SA"/>
        </w:rPr>
      </w:pPr>
      <w:r w:rsidRPr="004B3F43">
        <w:rPr>
          <w:rFonts w:ascii="Times New Roman" w:hAnsi="Times New Roman" w:cs="Times New Roman"/>
          <w:kern w:val="2"/>
          <w:sz w:val="24"/>
          <w:szCs w:val="24"/>
        </w:rPr>
        <w:t xml:space="preserve">1. </w:t>
      </w:r>
      <w:r w:rsidRPr="004B3F43">
        <w:rPr>
          <w:rFonts w:ascii="Times New Roman" w:hAnsi="Times New Roman" w:cs="Times New Roman"/>
          <w:sz w:val="24"/>
          <w:szCs w:val="24"/>
          <w:lang w:eastAsia="ar-SA"/>
        </w:rPr>
        <w:t>«Создание условий для обеспечения доступным и комфортным жильем граждан Веселовского сельсовета Глушковского района Курской области».</w:t>
      </w:r>
    </w:p>
    <w:p w:rsidR="00D82A58" w:rsidRPr="004B3F43" w:rsidRDefault="00D82A58" w:rsidP="00D07483">
      <w:pPr>
        <w:pStyle w:val="ConsPlusCell"/>
        <w:widowControl/>
        <w:rPr>
          <w:rFonts w:ascii="Times New Roman" w:hAnsi="Times New Roman" w:cs="Times New Roman"/>
          <w:kern w:val="2"/>
          <w:sz w:val="24"/>
          <w:szCs w:val="24"/>
        </w:rPr>
      </w:pPr>
    </w:p>
    <w:p w:rsidR="00D82A58" w:rsidRPr="004B3F43" w:rsidRDefault="00D82A58" w:rsidP="00D0748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 xml:space="preserve">- развитие социальной и инженерной инфраструктуры муниципального образования «Веселовский сельсовет» Глушковского района </w:t>
      </w:r>
    </w:p>
    <w:p w:rsidR="00D82A58" w:rsidRPr="004B3F43" w:rsidRDefault="00D82A58" w:rsidP="00D0748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82A58" w:rsidRPr="004B3F43" w:rsidRDefault="00D82A58" w:rsidP="00D07483">
      <w:pPr>
        <w:pStyle w:val="ConsPlusNonformat"/>
        <w:widowControl/>
        <w:rPr>
          <w:rFonts w:ascii="Times New Roman" w:hAnsi="Times New Roman" w:cs="Times New Roman"/>
          <w:kern w:val="2"/>
          <w:sz w:val="24"/>
          <w:szCs w:val="24"/>
        </w:rPr>
      </w:pPr>
    </w:p>
    <w:p w:rsidR="00D82A58" w:rsidRPr="004B3F43" w:rsidRDefault="00D82A58" w:rsidP="00D4442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 xml:space="preserve">2. Обеспечение качественными услугами ЖКХ населения МО «Веселовский сельсовет», </w:t>
      </w:r>
      <w:r w:rsidRPr="004B3F43">
        <w:rPr>
          <w:rFonts w:ascii="Times New Roman" w:hAnsi="Times New Roman" w:cs="Times New Roman"/>
          <w:kern w:val="2"/>
        </w:rPr>
        <w:t>запланированы следующие мероприятия:</w:t>
      </w:r>
    </w:p>
    <w:p w:rsidR="00D82A58" w:rsidRPr="004B3F43" w:rsidRDefault="00D82A58" w:rsidP="00D074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2A58" w:rsidRPr="004B3F43" w:rsidRDefault="00D82A58" w:rsidP="00D07483">
      <w:pPr>
        <w:shd w:val="clear" w:color="auto" w:fill="F9F9F9"/>
        <w:spacing w:line="360" w:lineRule="atLeast"/>
        <w:jc w:val="both"/>
        <w:textAlignment w:val="baseline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  <w:bCs/>
          <w:bdr w:val="none" w:sz="0" w:space="0" w:color="auto" w:frame="1"/>
        </w:rPr>
        <w:t xml:space="preserve">      уличное освещение</w:t>
      </w:r>
      <w:r w:rsidRPr="004B3F43">
        <w:rPr>
          <w:rFonts w:ascii="Times New Roman" w:hAnsi="Times New Roman" w:cs="Times New Roman"/>
        </w:rPr>
        <w:t>: Проблема заключается в реконструкции имеющегося освещения и установке дополнительных столбов освещения новых светодиодных светильников по улицам населенных пунктов;</w:t>
      </w:r>
    </w:p>
    <w:p w:rsidR="00D82A58" w:rsidRPr="004B3F43" w:rsidRDefault="00D82A58" w:rsidP="00D07483">
      <w:pPr>
        <w:shd w:val="clear" w:color="auto" w:fill="F9F9F9"/>
        <w:spacing w:line="360" w:lineRule="atLeast"/>
        <w:jc w:val="both"/>
        <w:textAlignment w:val="baseline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  <w:bCs/>
          <w:bdr w:val="none" w:sz="0" w:space="0" w:color="auto" w:frame="1"/>
        </w:rPr>
        <w:t xml:space="preserve">      содержание мест захоронения</w:t>
      </w:r>
      <w:r w:rsidRPr="004B3F43">
        <w:rPr>
          <w:rFonts w:ascii="Times New Roman" w:hAnsi="Times New Roman" w:cs="Times New Roman"/>
        </w:rPr>
        <w:t>: На территории с</w:t>
      </w:r>
      <w:r>
        <w:rPr>
          <w:rFonts w:ascii="Times New Roman" w:hAnsi="Times New Roman" w:cs="Times New Roman"/>
        </w:rPr>
        <w:t>ельского поселения расположено 1 братское захоронение, 3 стелы, 4</w:t>
      </w:r>
      <w:r w:rsidRPr="004B3F43">
        <w:rPr>
          <w:rFonts w:ascii="Times New Roman" w:hAnsi="Times New Roman" w:cs="Times New Roman"/>
        </w:rPr>
        <w:t xml:space="preserve"> кладбищ</w:t>
      </w:r>
      <w:r>
        <w:rPr>
          <w:rFonts w:ascii="Times New Roman" w:hAnsi="Times New Roman" w:cs="Times New Roman"/>
        </w:rPr>
        <w:t>а</w:t>
      </w:r>
      <w:r w:rsidRPr="004B3F43">
        <w:rPr>
          <w:rFonts w:ascii="Times New Roman" w:hAnsi="Times New Roman" w:cs="Times New Roman"/>
        </w:rPr>
        <w:t>. Важными мероприятиями программы будут мероприятия по оформлению земельных участков под братским захоронением, стелами и кладбищами в муниципальную собственность;</w:t>
      </w:r>
    </w:p>
    <w:p w:rsidR="00D82A58" w:rsidRPr="004B3F43" w:rsidRDefault="00D82A58" w:rsidP="00D07483">
      <w:pPr>
        <w:shd w:val="clear" w:color="auto" w:fill="F9F9F9"/>
        <w:spacing w:line="360" w:lineRule="atLeast"/>
        <w:jc w:val="both"/>
        <w:textAlignment w:val="baseline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  <w:bCs/>
          <w:bdr w:val="none" w:sz="0" w:space="0" w:color="auto" w:frame="1"/>
        </w:rPr>
        <w:t xml:space="preserve">      прочие расходы по благоустройству населенных пунктов: </w:t>
      </w:r>
      <w:r w:rsidRPr="004B3F43">
        <w:rPr>
          <w:rFonts w:ascii="Times New Roman" w:hAnsi="Times New Roman" w:cs="Times New Roman"/>
        </w:rPr>
        <w:t>Прочие мероприятия по</w:t>
      </w:r>
      <w:r>
        <w:rPr>
          <w:rFonts w:ascii="Times New Roman" w:hAnsi="Times New Roman" w:cs="Times New Roman"/>
        </w:rPr>
        <w:t xml:space="preserve"> </w:t>
      </w:r>
      <w:r w:rsidRPr="004B3F43">
        <w:rPr>
          <w:rFonts w:ascii="Times New Roman" w:hAnsi="Times New Roman" w:cs="Times New Roman"/>
        </w:rPr>
        <w:t>благоустройству в населенных пунктах включают содержание территории населенных пунктов в надлежащем виде;</w:t>
      </w:r>
    </w:p>
    <w:p w:rsidR="00D82A58" w:rsidRPr="004B3F43" w:rsidRDefault="00D82A58" w:rsidP="00D074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 xml:space="preserve">       сбор и удаление твердых и жидких бытовых отходов: Необходимым является организация </w:t>
      </w:r>
      <w:r w:rsidRPr="004B3F43">
        <w:rPr>
          <w:rFonts w:ascii="Times New Roman" w:hAnsi="Times New Roman" w:cs="Times New Roman"/>
        </w:rPr>
        <w:t xml:space="preserve"> вывоза бытовых твердых отходов.</w:t>
      </w:r>
    </w:p>
    <w:p w:rsidR="00D82A58" w:rsidRPr="004B3F43" w:rsidRDefault="00D82A58" w:rsidP="00D074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2A58" w:rsidRPr="004B3F43" w:rsidRDefault="00D82A58" w:rsidP="00D074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2A58" w:rsidRPr="004B3F43" w:rsidRDefault="00D82A58" w:rsidP="006C31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3F43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F43">
        <w:rPr>
          <w:rFonts w:ascii="Times New Roman" w:hAnsi="Times New Roman" w:cs="Times New Roman"/>
          <w:sz w:val="24"/>
          <w:szCs w:val="24"/>
        </w:rPr>
        <w:t xml:space="preserve">ИНФОРМАЦИЯ ПО РЕСУРСНОМУ ОБЕСПЕЧЕНИЮ МУНИЦИПАЛЬНОЙ ПРОГРАММЫ </w:t>
      </w:r>
    </w:p>
    <w:p w:rsidR="00D82A58" w:rsidRPr="004B3F43" w:rsidRDefault="00D82A58" w:rsidP="006D1F48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3F43">
        <w:rPr>
          <w:rFonts w:ascii="Times New Roman" w:hAnsi="Times New Roman" w:cs="Times New Roman"/>
          <w:kern w:val="2"/>
          <w:sz w:val="24"/>
          <w:szCs w:val="24"/>
        </w:rPr>
        <w:t xml:space="preserve">Общий объем финансирования Программы составляет </w:t>
      </w:r>
      <w:r>
        <w:rPr>
          <w:rFonts w:ascii="Times New Roman" w:hAnsi="Times New Roman" w:cs="Times New Roman"/>
          <w:sz w:val="24"/>
          <w:szCs w:val="24"/>
          <w:lang w:eastAsia="ar-SA"/>
        </w:rPr>
        <w:t>604</w:t>
      </w:r>
      <w:r w:rsidRPr="004B3F43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 в т.ч.</w:t>
      </w:r>
    </w:p>
    <w:p w:rsidR="00D82A58" w:rsidRPr="004B3F43" w:rsidRDefault="00D82A58" w:rsidP="006D1F48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3F43">
        <w:rPr>
          <w:rFonts w:ascii="Times New Roman" w:hAnsi="Times New Roman" w:cs="Times New Roman"/>
          <w:sz w:val="24"/>
          <w:szCs w:val="24"/>
          <w:lang w:eastAsia="ar-SA"/>
        </w:rPr>
        <w:t xml:space="preserve">2018г.- </w:t>
      </w:r>
      <w:r>
        <w:rPr>
          <w:rFonts w:ascii="Times New Roman" w:hAnsi="Times New Roman" w:cs="Times New Roman"/>
          <w:sz w:val="24"/>
          <w:szCs w:val="24"/>
          <w:lang w:eastAsia="ar-SA"/>
        </w:rPr>
        <w:t>520</w:t>
      </w:r>
      <w:r w:rsidRPr="004B3F43">
        <w:rPr>
          <w:rFonts w:ascii="Times New Roman" w:hAnsi="Times New Roman" w:cs="Times New Roman"/>
          <w:sz w:val="24"/>
          <w:szCs w:val="24"/>
          <w:lang w:eastAsia="ar-SA"/>
        </w:rPr>
        <w:t xml:space="preserve"> тыс.руб;</w:t>
      </w:r>
    </w:p>
    <w:p w:rsidR="00D82A58" w:rsidRPr="004B3F43" w:rsidRDefault="00D82A58" w:rsidP="006D1F48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2019</w:t>
      </w:r>
      <w:r w:rsidRPr="004B3F43">
        <w:rPr>
          <w:rFonts w:ascii="Times New Roman" w:hAnsi="Times New Roman" w:cs="Times New Roman"/>
          <w:sz w:val="24"/>
          <w:szCs w:val="24"/>
          <w:lang w:eastAsia="ar-SA"/>
        </w:rPr>
        <w:t xml:space="preserve">г.- </w:t>
      </w:r>
      <w:r>
        <w:rPr>
          <w:rFonts w:ascii="Times New Roman" w:hAnsi="Times New Roman" w:cs="Times New Roman"/>
          <w:sz w:val="24"/>
          <w:szCs w:val="24"/>
          <w:lang w:eastAsia="ar-SA"/>
        </w:rPr>
        <w:t>42</w:t>
      </w:r>
      <w:r w:rsidRPr="004B3F43">
        <w:rPr>
          <w:rFonts w:ascii="Times New Roman" w:hAnsi="Times New Roman" w:cs="Times New Roman"/>
          <w:sz w:val="24"/>
          <w:szCs w:val="24"/>
          <w:lang w:eastAsia="ar-SA"/>
        </w:rPr>
        <w:t xml:space="preserve"> тыс.руб;</w:t>
      </w:r>
    </w:p>
    <w:p w:rsidR="00D82A58" w:rsidRDefault="00D82A58" w:rsidP="006D1F48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2020</w:t>
      </w:r>
      <w:r w:rsidRPr="004B3F43">
        <w:rPr>
          <w:rFonts w:ascii="Times New Roman" w:hAnsi="Times New Roman" w:cs="Times New Roman"/>
          <w:sz w:val="24"/>
          <w:szCs w:val="24"/>
          <w:lang w:eastAsia="ar-SA"/>
        </w:rPr>
        <w:t xml:space="preserve">г.- </w:t>
      </w:r>
      <w:r>
        <w:rPr>
          <w:rFonts w:ascii="Times New Roman" w:hAnsi="Times New Roman" w:cs="Times New Roman"/>
          <w:sz w:val="24"/>
          <w:szCs w:val="24"/>
          <w:lang w:eastAsia="ar-SA"/>
        </w:rPr>
        <w:t>42</w:t>
      </w:r>
      <w:r w:rsidRPr="004B3F43">
        <w:rPr>
          <w:rFonts w:ascii="Times New Roman" w:hAnsi="Times New Roman" w:cs="Times New Roman"/>
          <w:sz w:val="24"/>
          <w:szCs w:val="24"/>
          <w:lang w:eastAsia="ar-SA"/>
        </w:rPr>
        <w:t xml:space="preserve"> тыс.руб</w:t>
      </w:r>
    </w:p>
    <w:p w:rsidR="00D82A58" w:rsidRPr="004B3F43" w:rsidRDefault="00D82A58" w:rsidP="006D1F48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2A58" w:rsidRPr="006C31E8" w:rsidRDefault="00D82A58" w:rsidP="006C31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C31E8">
        <w:rPr>
          <w:rFonts w:ascii="Times New Roman" w:hAnsi="Times New Roman" w:cs="Times New Roman"/>
          <w:sz w:val="24"/>
          <w:szCs w:val="24"/>
        </w:rPr>
        <w:t>5. МЕТОДИКА ОЦЕНКИ ЭФФЕКТИВНОСТИ МУНИЦИПАЛЬНОЙ ПРОГРАММЫ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Оценка эффективности Программы осуществляется ответственным исполнителем Программы по годам в течение всего срока реализации Программы.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Оценка эффективности Программы осуществляется по следующим критериям: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color w:val="000000"/>
          <w:kern w:val="2"/>
        </w:rPr>
        <w:t>Критерий «Степень достижения целевых показателей Программы</w:t>
      </w:r>
      <w:r w:rsidRPr="004B3F43">
        <w:rPr>
          <w:rFonts w:ascii="Times New Roman" w:hAnsi="Times New Roman" w:cs="Times New Roman"/>
          <w:kern w:val="2"/>
        </w:rPr>
        <w:t xml:space="preserve">» базируется на анализе целевых показателей, указанных в Программе, и характеризует степень достижения целей и решения задач  Программы в целом. Критерий рассчитывается по формуле: </w:t>
      </w:r>
    </w:p>
    <w:p w:rsidR="00D82A58" w:rsidRPr="004B3F43" w:rsidRDefault="00D82A58" w:rsidP="00D07483">
      <w:pPr>
        <w:rPr>
          <w:rFonts w:ascii="Times New Roman" w:hAnsi="Times New Roman" w:cs="Times New Roman"/>
          <w:kern w:val="2"/>
        </w:rPr>
      </w:pPr>
    </w:p>
    <w:p w:rsidR="00D82A58" w:rsidRPr="004B3F43" w:rsidRDefault="00D82A58" w:rsidP="00D07483">
      <w:pPr>
        <w:jc w:val="center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object w:dxaOrig="181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5" o:title=""/>
          </v:shape>
          <o:OLEObject Type="Embed" ProgID="Equation.3" ShapeID="_x0000_i1025" DrawAspect="Content" ObjectID="_1577546886" r:id="rId6"/>
        </w:object>
      </w:r>
      <w:r w:rsidRPr="004B3F43">
        <w:rPr>
          <w:rFonts w:ascii="Times New Roman" w:hAnsi="Times New Roman" w:cs="Times New Roman"/>
          <w:kern w:val="2"/>
        </w:rPr>
        <w:t xml:space="preserve">, </w:t>
      </w:r>
    </w:p>
    <w:p w:rsidR="00D82A58" w:rsidRPr="004B3F43" w:rsidRDefault="00D82A58" w:rsidP="00D07483">
      <w:pPr>
        <w:rPr>
          <w:rFonts w:ascii="Times New Roman" w:hAnsi="Times New Roman" w:cs="Times New Roman"/>
          <w:kern w:val="2"/>
        </w:rPr>
      </w:pP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где КЦИi – степень достижения i-го целевого показателя Программы, целевого показателя Программы;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ЦИФi – фактическое значение i-го целевого показателя Программы, целевого показателя Программы;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ЦИПi – плановое значение i-го целевого показателя Программы, целевого показателя Программы.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Значение показателя КЦИi должно быть больше либо равно 1.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color w:val="000000"/>
          <w:kern w:val="2"/>
        </w:rPr>
        <w:t>Критерий «Степень соответствия запланированному уровню затрат»,</w:t>
      </w:r>
      <w:r w:rsidRPr="004B3F43">
        <w:rPr>
          <w:rFonts w:ascii="Times New Roman" w:hAnsi="Times New Roman" w:cs="Times New Roman"/>
          <w:kern w:val="2"/>
        </w:rPr>
        <w:t xml:space="preserve"> характеризующий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местного бюджета. Критерий рассчитывается по формуле:</w:t>
      </w:r>
    </w:p>
    <w:p w:rsidR="00D82A58" w:rsidRPr="004B3F43" w:rsidRDefault="00D82A58" w:rsidP="00D07483">
      <w:pPr>
        <w:rPr>
          <w:rFonts w:ascii="Times New Roman" w:hAnsi="Times New Roman" w:cs="Times New Roman"/>
          <w:kern w:val="2"/>
        </w:rPr>
      </w:pPr>
    </w:p>
    <w:p w:rsidR="00D82A58" w:rsidRPr="004B3F43" w:rsidRDefault="00D82A58" w:rsidP="00D07483">
      <w:pPr>
        <w:jc w:val="center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b/>
          <w:kern w:val="2"/>
        </w:rPr>
        <w:object w:dxaOrig="1605" w:dyaOrig="780">
          <v:shape id="_x0000_i1026" type="#_x0000_t75" style="width:80.25pt;height:45.75pt" o:ole="">
            <v:imagedata r:id="rId7" o:title=""/>
          </v:shape>
          <o:OLEObject Type="Embed" ProgID="Equation.3" ShapeID="_x0000_i1026" DrawAspect="Content" ObjectID="_1577546887" r:id="rId8"/>
        </w:object>
      </w:r>
      <w:r w:rsidRPr="004B3F43">
        <w:rPr>
          <w:rFonts w:ascii="Times New Roman" w:hAnsi="Times New Roman" w:cs="Times New Roman"/>
          <w:kern w:val="2"/>
        </w:rPr>
        <w:t xml:space="preserve">, </w:t>
      </w:r>
    </w:p>
    <w:p w:rsidR="00D82A58" w:rsidRPr="004B3F43" w:rsidRDefault="00D82A58" w:rsidP="00D07483">
      <w:pPr>
        <w:rPr>
          <w:rFonts w:ascii="Times New Roman" w:hAnsi="Times New Roman" w:cs="Times New Roman"/>
          <w:kern w:val="2"/>
        </w:rPr>
      </w:pP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где КБЗi – степень соответствия бюджетных затрат i-го мероприятия Программы;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БЗФi – фактическое значение бюджетных затрат i-го мероприятия  Программы.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БЗПi – плановое (прогнозное) значение бюджетных затрат i-го мероприятия Программы.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Значение показателя КБЗi должно быть меньше либо равно 1.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При проведении оценки эффективности по итогам выполнения Программы анализируется информация о достижении значений показателей Программы.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Степень достижения запланированных результатов оценивается по трем параметрам: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соотношение плановых и фактических значений показателей решения задач;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выполнение мероприятий Программы – соблюдение сроков и соответствие фактического результата ожидаемому;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соотношение планового и фактического объема финансирования мероприятий  Программы.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Бюджетная эффективность реализации Программы обеспечивается за счет: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достижения оптимального соотношения связанных с ее реализацией затрат и достигаемых в ходе реализации результатов;</w:t>
      </w:r>
    </w:p>
    <w:p w:rsidR="00D82A58" w:rsidRDefault="00D82A58" w:rsidP="008D77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D82A58" w:rsidRPr="004B3F43" w:rsidRDefault="00D82A58" w:rsidP="008D77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</w:p>
    <w:p w:rsidR="00D82A58" w:rsidRPr="004B3F43" w:rsidRDefault="00D82A58" w:rsidP="006C31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3F43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F43">
        <w:rPr>
          <w:rFonts w:ascii="Times New Roman" w:hAnsi="Times New Roman" w:cs="Times New Roman"/>
          <w:sz w:val="24"/>
          <w:szCs w:val="24"/>
        </w:rPr>
        <w:t xml:space="preserve">ПОРЯДОК ВЗАИМОДЕЙСТВИЯ ОТВЕТСТВЕННЫХ ИСПОЛНИТЕЛЕЙ, СОИСПОЛНИТЕЛЕЙ, УЧАСТНИКОВ МУНИЦИПАЛЬНОЙ ПРОГРАММЫ </w:t>
      </w:r>
    </w:p>
    <w:p w:rsidR="00D82A58" w:rsidRPr="004B3F43" w:rsidRDefault="00D82A58" w:rsidP="00D07483">
      <w:pPr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 xml:space="preserve">Ответственным исполнителем муниципальной программы является Администрация Веселовского сельсовета. </w:t>
      </w:r>
    </w:p>
    <w:p w:rsidR="00D82A58" w:rsidRPr="004B3F43" w:rsidRDefault="00D82A58" w:rsidP="00D07483">
      <w:pPr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 xml:space="preserve">Соисполнители муниципальной программы- отсутствуют. </w:t>
      </w:r>
    </w:p>
    <w:p w:rsidR="00D82A58" w:rsidRPr="004B3F43" w:rsidRDefault="00D82A58" w:rsidP="00D4442B">
      <w:pPr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Участник муниципальной  программы:</w:t>
      </w:r>
      <w:bookmarkStart w:id="1" w:name="sub_1047"/>
      <w:r w:rsidRPr="004B3F43">
        <w:rPr>
          <w:rFonts w:ascii="Times New Roman" w:hAnsi="Times New Roman" w:cs="Times New Roman"/>
          <w:kern w:val="2"/>
        </w:rPr>
        <w:t xml:space="preserve"> Администрация Веселовского сельсовета.</w:t>
      </w:r>
    </w:p>
    <w:p w:rsidR="00D82A58" w:rsidRPr="004B3F43" w:rsidRDefault="00D82A58" w:rsidP="00D07483">
      <w:pPr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Ответственный исполнитель, участник муниципальной программы:</w:t>
      </w:r>
    </w:p>
    <w:bookmarkEnd w:id="1"/>
    <w:p w:rsidR="00D82A58" w:rsidRPr="004B3F43" w:rsidRDefault="00D82A58" w:rsidP="00D07483">
      <w:pPr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обеспечивает разработку муниципальной программы и внесение в установленном порядке проекта постановления Администрации Веселовского сельсовета об утверждении муниципальной программы;</w:t>
      </w:r>
    </w:p>
    <w:p w:rsidR="00D82A58" w:rsidRPr="004B3F43" w:rsidRDefault="00D82A58" w:rsidP="00D07483">
      <w:pPr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формирует в соответствии с методическими рекомендациями структуру муниципальной программы, а также перечень участников муниципальной программы;</w:t>
      </w:r>
    </w:p>
    <w:p w:rsidR="00D82A58" w:rsidRPr="004B3F43" w:rsidRDefault="00D82A58" w:rsidP="00D07483">
      <w:pPr>
        <w:ind w:firstLine="709"/>
        <w:jc w:val="both"/>
        <w:rPr>
          <w:rFonts w:ascii="Times New Roman" w:hAnsi="Times New Roman" w:cs="Times New Roman"/>
          <w:kern w:val="2"/>
        </w:rPr>
      </w:pPr>
      <w:bookmarkStart w:id="2" w:name="sub_10473"/>
      <w:r w:rsidRPr="004B3F43">
        <w:rPr>
          <w:rFonts w:ascii="Times New Roman" w:hAnsi="Times New Roman" w:cs="Times New Roman"/>
          <w:kern w:val="2"/>
        </w:rPr>
        <w:t>организует реализацию муниципальной программы, вносит предложения Главе Веселовского сельсовета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bookmarkEnd w:id="2"/>
    <w:p w:rsidR="00D82A58" w:rsidRPr="004B3F43" w:rsidRDefault="00D82A58" w:rsidP="00D07483">
      <w:pPr>
        <w:ind w:firstLine="709"/>
        <w:jc w:val="both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подготавливает отчеты об исполнении плана реализации  и вносит их на рассмотрение Главе Веселовского сельсовета;</w:t>
      </w:r>
    </w:p>
    <w:p w:rsidR="00D82A58" w:rsidRPr="004B3F43" w:rsidRDefault="00D82A58" w:rsidP="00D07483">
      <w:pPr>
        <w:ind w:firstLine="709"/>
        <w:jc w:val="both"/>
        <w:rPr>
          <w:rFonts w:ascii="Times New Roman" w:hAnsi="Times New Roman" w:cs="Times New Roman"/>
          <w:kern w:val="2"/>
        </w:rPr>
      </w:pPr>
      <w:bookmarkStart w:id="3" w:name="sub_10478"/>
      <w:r w:rsidRPr="004B3F43">
        <w:rPr>
          <w:rFonts w:ascii="Times New Roman" w:hAnsi="Times New Roman" w:cs="Times New Roman"/>
          <w:kern w:val="2"/>
        </w:rPr>
        <w:t>подготавливает отчет о реализации  муниципальной  программы по итогам года, согласовывает и вносит на рассмотрение Главе Веселовского сельсовета проект постановления Администрации Веселовского сельсовета об утверждении отчета в соответствии с Регламентом Администрации Веселовского сельсовета.</w:t>
      </w:r>
    </w:p>
    <w:p w:rsidR="00D82A58" w:rsidRPr="004B3F43" w:rsidRDefault="00D82A58" w:rsidP="006C31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bookmarkStart w:id="4" w:name="sub_10495"/>
      <w:bookmarkEnd w:id="3"/>
      <w:r w:rsidRPr="004B3F43">
        <w:rPr>
          <w:rFonts w:ascii="Times New Roman" w:hAnsi="Times New Roman" w:cs="Times New Roman"/>
          <w:kern w:val="2"/>
        </w:rPr>
        <w:t>Руководитель органа исполнительной власти, определенного ответственным исполнителем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</w:t>
      </w:r>
      <w:bookmarkEnd w:id="4"/>
      <w:r>
        <w:rPr>
          <w:rFonts w:ascii="Times New Roman" w:hAnsi="Times New Roman" w:cs="Times New Roman"/>
          <w:kern w:val="2"/>
        </w:rPr>
        <w:t>.</w:t>
      </w:r>
    </w:p>
    <w:p w:rsidR="00D82A58" w:rsidRPr="004B3F43" w:rsidRDefault="00D82A58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Приложение № 1</w:t>
      </w:r>
    </w:p>
    <w:p w:rsidR="00D82A58" w:rsidRPr="004B3F43" w:rsidRDefault="00D82A58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к муниципальной программе</w:t>
      </w:r>
    </w:p>
    <w:p w:rsidR="00D82A58" w:rsidRPr="004B3F43" w:rsidRDefault="00D82A58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Веселовского сельсовета</w:t>
      </w:r>
    </w:p>
    <w:p w:rsidR="00D82A58" w:rsidRPr="004B3F43" w:rsidRDefault="00D82A58" w:rsidP="008109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</w:rPr>
      </w:pPr>
    </w:p>
    <w:p w:rsidR="00D82A58" w:rsidRPr="004B3F43" w:rsidRDefault="00D82A58" w:rsidP="008109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</w:rPr>
      </w:pPr>
    </w:p>
    <w:p w:rsidR="00D82A58" w:rsidRPr="004B3F43" w:rsidRDefault="00D82A58" w:rsidP="008109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 xml:space="preserve">Расходы бюджета  </w:t>
      </w:r>
    </w:p>
    <w:p w:rsidR="00D82A58" w:rsidRPr="004B3F43" w:rsidRDefault="00D82A58" w:rsidP="008109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 xml:space="preserve">на реализацию муниципальной программы </w:t>
      </w:r>
    </w:p>
    <w:p w:rsidR="00D82A58" w:rsidRPr="004B3F43" w:rsidRDefault="00D82A58" w:rsidP="008109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</w:rPr>
      </w:pPr>
    </w:p>
    <w:tbl>
      <w:tblPr>
        <w:tblW w:w="4498" w:type="pct"/>
        <w:jc w:val="center"/>
        <w:tblCellSpacing w:w="5" w:type="nil"/>
        <w:tblInd w:w="-1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740"/>
        <w:gridCol w:w="3087"/>
        <w:gridCol w:w="1688"/>
        <w:gridCol w:w="173"/>
        <w:gridCol w:w="1319"/>
      </w:tblGrid>
      <w:tr w:rsidR="00D82A58" w:rsidRPr="004B3F43" w:rsidTr="001B0729">
        <w:trPr>
          <w:tblCellSpacing w:w="5" w:type="nil"/>
          <w:jc w:val="center"/>
        </w:trPr>
        <w:tc>
          <w:tcPr>
            <w:tcW w:w="1963" w:type="dxa"/>
            <w:vMerge w:val="restart"/>
          </w:tcPr>
          <w:p w:rsidR="00D82A58" w:rsidRPr="004B3F43" w:rsidRDefault="00D82A58" w:rsidP="000233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498" w:type="dxa"/>
            <w:vMerge w:val="restart"/>
          </w:tcPr>
          <w:p w:rsidR="00D82A58" w:rsidRPr="004B3F43" w:rsidRDefault="00D82A58" w:rsidP="004761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</w:p>
          <w:p w:rsidR="00D82A58" w:rsidRPr="004B3F43" w:rsidRDefault="00D82A58" w:rsidP="004761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1905" w:type="dxa"/>
            <w:vMerge w:val="restart"/>
          </w:tcPr>
          <w:p w:rsidR="00D82A58" w:rsidRPr="004B3F43" w:rsidRDefault="00D82A58" w:rsidP="004761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663" w:type="dxa"/>
            <w:gridSpan w:val="2"/>
          </w:tcPr>
          <w:p w:rsidR="00D82A58" w:rsidRPr="004B3F43" w:rsidRDefault="00D82A58" w:rsidP="001B0729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82A58" w:rsidRPr="004B3F43" w:rsidRDefault="00D82A58" w:rsidP="001B0729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82A58" w:rsidRPr="004B3F43" w:rsidTr="001B0729">
        <w:trPr>
          <w:tblCellSpacing w:w="5" w:type="nil"/>
          <w:jc w:val="center"/>
        </w:trPr>
        <w:tc>
          <w:tcPr>
            <w:tcW w:w="1963" w:type="dxa"/>
            <w:vMerge/>
          </w:tcPr>
          <w:p w:rsidR="00D82A58" w:rsidRPr="004B3F43" w:rsidRDefault="00D82A58" w:rsidP="004761E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98" w:type="dxa"/>
            <w:vMerge/>
          </w:tcPr>
          <w:p w:rsidR="00D82A58" w:rsidRPr="004B3F43" w:rsidRDefault="00D82A58" w:rsidP="004761E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D82A58" w:rsidRPr="004B3F43" w:rsidRDefault="00D82A58" w:rsidP="004761E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9" w:type="dxa"/>
          </w:tcPr>
          <w:p w:rsidR="00D82A58" w:rsidRPr="004B3F43" w:rsidRDefault="00D82A58" w:rsidP="00E108D4">
            <w:pPr>
              <w:pStyle w:val="ConsPlusCell"/>
              <w:widowControl/>
              <w:ind w:left="-38" w:firstLine="3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D82A58" w:rsidRPr="004B3F43" w:rsidRDefault="00D82A58" w:rsidP="006908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2018-2020 г. тыс.руб</w:t>
            </w:r>
          </w:p>
        </w:tc>
      </w:tr>
      <w:tr w:rsidR="00D82A58" w:rsidRPr="004B3F43" w:rsidTr="001B0729">
        <w:trPr>
          <w:tblCellSpacing w:w="5" w:type="nil"/>
          <w:jc w:val="center"/>
        </w:trPr>
        <w:tc>
          <w:tcPr>
            <w:tcW w:w="1963" w:type="dxa"/>
          </w:tcPr>
          <w:p w:rsidR="00D82A58" w:rsidRPr="004B3F43" w:rsidRDefault="00D82A58" w:rsidP="004761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498" w:type="dxa"/>
          </w:tcPr>
          <w:p w:rsidR="00D82A58" w:rsidRPr="004B3F43" w:rsidRDefault="00D82A58" w:rsidP="004761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D82A58" w:rsidRPr="004B3F43" w:rsidRDefault="00D82A58" w:rsidP="004761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79" w:type="dxa"/>
          </w:tcPr>
          <w:p w:rsidR="00D82A58" w:rsidRPr="004B3F43" w:rsidRDefault="00D82A58" w:rsidP="004761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D82A58" w:rsidRPr="004B3F43" w:rsidRDefault="00D82A58" w:rsidP="004761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</w:tr>
      <w:tr w:rsidR="00D82A58" w:rsidRPr="004B3F43" w:rsidTr="001B0729">
        <w:trPr>
          <w:tblCellSpacing w:w="5" w:type="nil"/>
          <w:jc w:val="center"/>
        </w:trPr>
        <w:tc>
          <w:tcPr>
            <w:tcW w:w="1963" w:type="dxa"/>
            <w:vMerge w:val="restart"/>
          </w:tcPr>
          <w:p w:rsidR="00D82A58" w:rsidRPr="004B3F43" w:rsidRDefault="00D82A58" w:rsidP="004761E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498" w:type="dxa"/>
            <w:vMerge w:val="restart"/>
          </w:tcPr>
          <w:p w:rsidR="00D82A58" w:rsidRPr="004B3F43" w:rsidRDefault="00D82A58" w:rsidP="0069087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Веселовский</w:t>
            </w:r>
            <w:r w:rsidRPr="004B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на 2018 год и плановый период 2019 и 2020 годы»</w:t>
            </w:r>
          </w:p>
        </w:tc>
        <w:tc>
          <w:tcPr>
            <w:tcW w:w="1905" w:type="dxa"/>
          </w:tcPr>
          <w:p w:rsidR="00D82A58" w:rsidRPr="004B3F43" w:rsidRDefault="00D82A58" w:rsidP="004761E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  <w:hyperlink w:anchor="Par868" w:history="1">
              <w:r w:rsidRPr="004B3F43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&lt;3&gt;</w:t>
              </w:r>
            </w:hyperlink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</w:p>
          <w:p w:rsidR="00D82A58" w:rsidRPr="004B3F43" w:rsidRDefault="00D82A58" w:rsidP="004761E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179" w:type="dxa"/>
          </w:tcPr>
          <w:p w:rsidR="00D82A58" w:rsidRPr="004B3F43" w:rsidRDefault="00D82A58" w:rsidP="004761E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D82A58" w:rsidRPr="004B3F43" w:rsidRDefault="00D82A58" w:rsidP="004761E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604,0</w:t>
            </w:r>
          </w:p>
        </w:tc>
      </w:tr>
      <w:tr w:rsidR="00D82A58" w:rsidRPr="004B3F43" w:rsidTr="001B0729">
        <w:trPr>
          <w:tblCellSpacing w:w="5" w:type="nil"/>
          <w:jc w:val="center"/>
        </w:trPr>
        <w:tc>
          <w:tcPr>
            <w:tcW w:w="1963" w:type="dxa"/>
            <w:vMerge/>
          </w:tcPr>
          <w:p w:rsidR="00D82A58" w:rsidRPr="004B3F43" w:rsidRDefault="00D82A58" w:rsidP="004761E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98" w:type="dxa"/>
            <w:vMerge/>
          </w:tcPr>
          <w:p w:rsidR="00D82A58" w:rsidRPr="004B3F43" w:rsidRDefault="00D82A58" w:rsidP="004761E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05" w:type="dxa"/>
          </w:tcPr>
          <w:p w:rsidR="00D82A58" w:rsidRPr="004B3F43" w:rsidRDefault="00D82A58" w:rsidP="004761E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 муниципальной программы Администрация Веселовского сельсовета, всего</w:t>
            </w:r>
          </w:p>
        </w:tc>
        <w:tc>
          <w:tcPr>
            <w:tcW w:w="179" w:type="dxa"/>
          </w:tcPr>
          <w:p w:rsidR="00D82A58" w:rsidRPr="004B3F43" w:rsidRDefault="00D82A58" w:rsidP="004761E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D82A58" w:rsidRPr="004B3F43" w:rsidRDefault="00D82A58" w:rsidP="004761E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82A58" w:rsidRPr="004B3F43" w:rsidTr="001B0729">
        <w:trPr>
          <w:tblCellSpacing w:w="5" w:type="nil"/>
          <w:jc w:val="center"/>
        </w:trPr>
        <w:tc>
          <w:tcPr>
            <w:tcW w:w="1963" w:type="dxa"/>
          </w:tcPr>
          <w:p w:rsidR="00D82A58" w:rsidRPr="004B3F43" w:rsidRDefault="00D82A58" w:rsidP="004761E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Подпрограма 1</w:t>
            </w:r>
          </w:p>
        </w:tc>
        <w:tc>
          <w:tcPr>
            <w:tcW w:w="3498" w:type="dxa"/>
          </w:tcPr>
          <w:p w:rsidR="00D82A58" w:rsidRPr="004B3F43" w:rsidRDefault="00D82A58" w:rsidP="000233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Создание условий для обеспечения доступным и комфортным жильем граждан </w:t>
            </w: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Веселовского</w:t>
            </w: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сельсовета Глушковского района Курской области</w:t>
            </w:r>
          </w:p>
        </w:tc>
        <w:tc>
          <w:tcPr>
            <w:tcW w:w="1905" w:type="dxa"/>
          </w:tcPr>
          <w:p w:rsidR="00D82A58" w:rsidRPr="004B3F43" w:rsidRDefault="00D82A58" w:rsidP="004761E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 подпрограммы Администрация Веселовского сельсовета,</w:t>
            </w:r>
          </w:p>
        </w:tc>
        <w:tc>
          <w:tcPr>
            <w:tcW w:w="179" w:type="dxa"/>
          </w:tcPr>
          <w:p w:rsidR="00D82A58" w:rsidRPr="004B3F43" w:rsidRDefault="00D82A58" w:rsidP="004761E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D82A58" w:rsidRPr="004B3F43" w:rsidRDefault="00D82A58" w:rsidP="004761E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473,0</w:t>
            </w:r>
          </w:p>
        </w:tc>
      </w:tr>
      <w:tr w:rsidR="00D82A58" w:rsidRPr="004B3F43" w:rsidTr="001B0729">
        <w:trPr>
          <w:tblCellSpacing w:w="5" w:type="nil"/>
          <w:jc w:val="center"/>
        </w:trPr>
        <w:tc>
          <w:tcPr>
            <w:tcW w:w="1963" w:type="dxa"/>
          </w:tcPr>
          <w:p w:rsidR="00D82A58" w:rsidRPr="004B3F43" w:rsidRDefault="00D82A58" w:rsidP="004761E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3498" w:type="dxa"/>
          </w:tcPr>
          <w:p w:rsidR="00D82A58" w:rsidRPr="004B3F43" w:rsidRDefault="00D82A58" w:rsidP="00E10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3F43">
              <w:rPr>
                <w:rFonts w:ascii="Times New Roman" w:hAnsi="Times New Roman" w:cs="Times New Roman"/>
              </w:rPr>
              <w:t>Обеспечение качественными услугами ЖКХ населения МО «</w:t>
            </w:r>
            <w:r w:rsidRPr="004B3F43">
              <w:rPr>
                <w:rFonts w:ascii="Times New Roman" w:hAnsi="Times New Roman" w:cs="Times New Roman"/>
                <w:kern w:val="2"/>
              </w:rPr>
              <w:t>Веселовский</w:t>
            </w:r>
            <w:r w:rsidRPr="004B3F43">
              <w:rPr>
                <w:rFonts w:ascii="Times New Roman" w:hAnsi="Times New Roman" w:cs="Times New Roman"/>
              </w:rPr>
              <w:t xml:space="preserve"> сельсовет»</w:t>
            </w:r>
          </w:p>
          <w:p w:rsidR="00D82A58" w:rsidRPr="004B3F43" w:rsidRDefault="00D82A58" w:rsidP="004761E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05" w:type="dxa"/>
          </w:tcPr>
          <w:p w:rsidR="00D82A58" w:rsidRPr="004B3F43" w:rsidRDefault="00D82A58" w:rsidP="004761E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 подпрограммы Администрация Веселовского сельсовета,</w:t>
            </w:r>
          </w:p>
        </w:tc>
        <w:tc>
          <w:tcPr>
            <w:tcW w:w="179" w:type="dxa"/>
          </w:tcPr>
          <w:p w:rsidR="00D82A58" w:rsidRPr="004B3F43" w:rsidRDefault="00D82A58" w:rsidP="004761E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D82A58" w:rsidRPr="004B3F43" w:rsidRDefault="00D82A58" w:rsidP="004761E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131,0</w:t>
            </w:r>
          </w:p>
        </w:tc>
      </w:tr>
    </w:tbl>
    <w:p w:rsidR="00D82A58" w:rsidRPr="004B3F43" w:rsidRDefault="00D82A58" w:rsidP="00810999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kern w:val="2"/>
        </w:rPr>
      </w:pPr>
      <w:bookmarkStart w:id="5" w:name="Par866"/>
      <w:bookmarkEnd w:id="5"/>
    </w:p>
    <w:p w:rsidR="00D82A58" w:rsidRPr="004B3F43" w:rsidRDefault="00D82A58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</w:rPr>
      </w:pPr>
      <w:bookmarkStart w:id="6" w:name="Par869"/>
      <w:bookmarkStart w:id="7" w:name="Par879"/>
      <w:bookmarkEnd w:id="6"/>
      <w:bookmarkEnd w:id="7"/>
    </w:p>
    <w:p w:rsidR="00D82A58" w:rsidRPr="004B3F43" w:rsidRDefault="00D82A58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</w:rPr>
      </w:pPr>
    </w:p>
    <w:p w:rsidR="00D82A58" w:rsidRPr="004B3F43" w:rsidRDefault="00D82A58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</w:rPr>
      </w:pPr>
    </w:p>
    <w:p w:rsidR="00D82A58" w:rsidRPr="004B3F43" w:rsidRDefault="00D82A58" w:rsidP="00E108D4">
      <w:pPr>
        <w:tabs>
          <w:tab w:val="left" w:pos="9610"/>
        </w:tabs>
        <w:autoSpaceDE w:val="0"/>
        <w:autoSpaceDN w:val="0"/>
        <w:adjustRightInd w:val="0"/>
        <w:rPr>
          <w:rFonts w:ascii="Times New Roman" w:hAnsi="Times New Roman" w:cs="Times New Roman"/>
          <w:kern w:val="2"/>
        </w:rPr>
      </w:pPr>
    </w:p>
    <w:p w:rsidR="00D82A58" w:rsidRPr="004B3F43" w:rsidRDefault="00D82A58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</w:rPr>
      </w:pPr>
    </w:p>
    <w:p w:rsidR="00D82A58" w:rsidRPr="004B3F43" w:rsidRDefault="00D82A58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</w:rPr>
      </w:pPr>
    </w:p>
    <w:p w:rsidR="00D82A58" w:rsidRPr="004B3F43" w:rsidRDefault="00D82A58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</w:rPr>
      </w:pPr>
    </w:p>
    <w:p w:rsidR="00D82A58" w:rsidRPr="004B3F43" w:rsidRDefault="00D82A58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</w:rPr>
      </w:pPr>
    </w:p>
    <w:p w:rsidR="00D82A58" w:rsidRPr="004B3F43" w:rsidRDefault="00D82A58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</w:rPr>
      </w:pPr>
    </w:p>
    <w:p w:rsidR="00D82A58" w:rsidRPr="004B3F43" w:rsidRDefault="00D82A58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</w:rPr>
      </w:pPr>
    </w:p>
    <w:p w:rsidR="00D82A58" w:rsidRPr="004B3F43" w:rsidRDefault="00D82A58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</w:rPr>
      </w:pPr>
    </w:p>
    <w:p w:rsidR="00D82A58" w:rsidRPr="004B3F43" w:rsidRDefault="00D82A58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</w:rPr>
      </w:pPr>
    </w:p>
    <w:p w:rsidR="00D82A58" w:rsidRPr="004B3F43" w:rsidRDefault="00D82A58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</w:rPr>
      </w:pPr>
    </w:p>
    <w:p w:rsidR="00D82A58" w:rsidRPr="004B3F43" w:rsidRDefault="00D82A58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</w:rPr>
      </w:pPr>
    </w:p>
    <w:p w:rsidR="00D82A58" w:rsidRPr="004B3F43" w:rsidRDefault="00D82A58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Приложение № 2</w:t>
      </w:r>
    </w:p>
    <w:p w:rsidR="00D82A58" w:rsidRPr="004B3F43" w:rsidRDefault="00D82A58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к муниципальной программе</w:t>
      </w:r>
    </w:p>
    <w:p w:rsidR="00D82A58" w:rsidRPr="004B3F43" w:rsidRDefault="00D82A58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Веселовского сельсовета</w:t>
      </w:r>
    </w:p>
    <w:p w:rsidR="00D82A58" w:rsidRPr="004B3F43" w:rsidRDefault="00D82A58" w:rsidP="00D074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</w:rPr>
      </w:pPr>
    </w:p>
    <w:p w:rsidR="00D82A58" w:rsidRPr="004B3F43" w:rsidRDefault="00D82A58" w:rsidP="00D074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>Расходы</w:t>
      </w:r>
    </w:p>
    <w:p w:rsidR="00D82A58" w:rsidRPr="004B3F43" w:rsidRDefault="00D82A58" w:rsidP="00D074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 xml:space="preserve">областного бюджета,  местного бюджета </w:t>
      </w:r>
    </w:p>
    <w:p w:rsidR="00D82A58" w:rsidRPr="004B3F43" w:rsidRDefault="00D82A58" w:rsidP="00D074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</w:rPr>
      </w:pPr>
      <w:r w:rsidRPr="004B3F43">
        <w:rPr>
          <w:rFonts w:ascii="Times New Roman" w:hAnsi="Times New Roman" w:cs="Times New Roman"/>
          <w:kern w:val="2"/>
        </w:rPr>
        <w:t xml:space="preserve">и внебюджетных источников на реализацию муниципальной программы </w:t>
      </w:r>
    </w:p>
    <w:p w:rsidR="00D82A58" w:rsidRPr="004B3F43" w:rsidRDefault="00D82A58" w:rsidP="00D074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</w:rPr>
      </w:pPr>
    </w:p>
    <w:tbl>
      <w:tblPr>
        <w:tblW w:w="4258" w:type="pct"/>
        <w:jc w:val="center"/>
        <w:tblCellSpacing w:w="5" w:type="nil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538"/>
        <w:gridCol w:w="3108"/>
        <w:gridCol w:w="1571"/>
        <w:gridCol w:w="220"/>
        <w:gridCol w:w="1143"/>
      </w:tblGrid>
      <w:tr w:rsidR="00D82A58" w:rsidRPr="004B3F43" w:rsidTr="001B0729">
        <w:trPr>
          <w:tblCellSpacing w:w="5" w:type="nil"/>
          <w:jc w:val="center"/>
        </w:trPr>
        <w:tc>
          <w:tcPr>
            <w:tcW w:w="1735" w:type="dxa"/>
            <w:vMerge w:val="restart"/>
          </w:tcPr>
          <w:p w:rsidR="00D82A58" w:rsidRPr="004B3F43" w:rsidRDefault="00D82A58" w:rsidP="00852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525" w:type="dxa"/>
            <w:vMerge w:val="restart"/>
          </w:tcPr>
          <w:p w:rsidR="00D82A58" w:rsidRPr="004B3F43" w:rsidRDefault="00D82A58" w:rsidP="00852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муниципальной программы,</w:t>
            </w:r>
          </w:p>
          <w:p w:rsidR="00D82A58" w:rsidRPr="004B3F43" w:rsidRDefault="00D82A58" w:rsidP="00852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772" w:type="dxa"/>
            <w:vMerge w:val="restart"/>
          </w:tcPr>
          <w:p w:rsidR="00D82A58" w:rsidRPr="004B3F43" w:rsidRDefault="00D82A58" w:rsidP="00852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исполнитель, соисполнители </w:t>
            </w:r>
          </w:p>
        </w:tc>
        <w:tc>
          <w:tcPr>
            <w:tcW w:w="1516" w:type="dxa"/>
            <w:gridSpan w:val="2"/>
          </w:tcPr>
          <w:p w:rsidR="00D82A58" w:rsidRPr="004B3F43" w:rsidRDefault="00D82A58" w:rsidP="00852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82A58" w:rsidRPr="004B3F43" w:rsidTr="001B0729">
        <w:trPr>
          <w:tblCellSpacing w:w="5" w:type="nil"/>
          <w:jc w:val="center"/>
        </w:trPr>
        <w:tc>
          <w:tcPr>
            <w:tcW w:w="1735" w:type="dxa"/>
            <w:vMerge/>
          </w:tcPr>
          <w:p w:rsidR="00D82A58" w:rsidRPr="004B3F43" w:rsidRDefault="00D82A58" w:rsidP="008527C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D82A58" w:rsidRPr="004B3F43" w:rsidRDefault="00D82A58" w:rsidP="008527C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D82A58" w:rsidRPr="004B3F43" w:rsidRDefault="00D82A58" w:rsidP="008527C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2" w:type="dxa"/>
          </w:tcPr>
          <w:p w:rsidR="00D82A58" w:rsidRPr="004B3F43" w:rsidRDefault="00D82A58" w:rsidP="00852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84" w:type="dxa"/>
          </w:tcPr>
          <w:p w:rsidR="00D82A58" w:rsidRPr="004B3F43" w:rsidRDefault="00D82A58" w:rsidP="006908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2018-2020г, тыс.руб</w:t>
            </w:r>
          </w:p>
        </w:tc>
      </w:tr>
      <w:tr w:rsidR="00D82A58" w:rsidRPr="004B3F43" w:rsidTr="001B0729">
        <w:trPr>
          <w:tblCellSpacing w:w="5" w:type="nil"/>
          <w:jc w:val="center"/>
        </w:trPr>
        <w:tc>
          <w:tcPr>
            <w:tcW w:w="1735" w:type="dxa"/>
          </w:tcPr>
          <w:p w:rsidR="00D82A58" w:rsidRPr="004B3F43" w:rsidRDefault="00D82A58" w:rsidP="00852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525" w:type="dxa"/>
          </w:tcPr>
          <w:p w:rsidR="00D82A58" w:rsidRPr="004B3F43" w:rsidRDefault="00D82A58" w:rsidP="00852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D82A58" w:rsidRPr="004B3F43" w:rsidRDefault="00D82A58" w:rsidP="00852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32" w:type="dxa"/>
          </w:tcPr>
          <w:p w:rsidR="00D82A58" w:rsidRPr="004B3F43" w:rsidRDefault="00D82A58" w:rsidP="00852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:rsidR="00D82A58" w:rsidRPr="004B3F43" w:rsidRDefault="00D82A58" w:rsidP="008527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D82A58" w:rsidRPr="004B3F43" w:rsidTr="001B0729">
        <w:trPr>
          <w:tblCellSpacing w:w="5" w:type="nil"/>
          <w:jc w:val="center"/>
        </w:trPr>
        <w:tc>
          <w:tcPr>
            <w:tcW w:w="1735" w:type="dxa"/>
            <w:vMerge w:val="restart"/>
          </w:tcPr>
          <w:p w:rsidR="00D82A58" w:rsidRPr="004B3F43" w:rsidRDefault="00D82A58" w:rsidP="008527C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 программа </w:t>
            </w:r>
          </w:p>
        </w:tc>
        <w:tc>
          <w:tcPr>
            <w:tcW w:w="3525" w:type="dxa"/>
            <w:vMerge w:val="restart"/>
          </w:tcPr>
          <w:p w:rsidR="00D82A58" w:rsidRPr="004B3F43" w:rsidRDefault="00D82A58" w:rsidP="0069087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Веселовский</w:t>
            </w:r>
            <w:r w:rsidRPr="004B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на 2018 год и плановый период 2019 и 2020 годы »</w:t>
            </w:r>
          </w:p>
        </w:tc>
        <w:tc>
          <w:tcPr>
            <w:tcW w:w="1772" w:type="dxa"/>
          </w:tcPr>
          <w:p w:rsidR="00D82A58" w:rsidRPr="004B3F43" w:rsidRDefault="00D82A58" w:rsidP="008527C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232" w:type="dxa"/>
          </w:tcPr>
          <w:p w:rsidR="00D82A58" w:rsidRPr="004B3F43" w:rsidRDefault="00D82A58" w:rsidP="008527C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84" w:type="dxa"/>
          </w:tcPr>
          <w:p w:rsidR="00D82A58" w:rsidRPr="004B3F43" w:rsidRDefault="00D82A58" w:rsidP="008527C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604,0</w:t>
            </w:r>
          </w:p>
        </w:tc>
      </w:tr>
      <w:tr w:rsidR="00D82A58" w:rsidRPr="004B3F43" w:rsidTr="001B0729">
        <w:trPr>
          <w:tblCellSpacing w:w="5" w:type="nil"/>
          <w:jc w:val="center"/>
        </w:trPr>
        <w:tc>
          <w:tcPr>
            <w:tcW w:w="1735" w:type="dxa"/>
            <w:vMerge/>
          </w:tcPr>
          <w:p w:rsidR="00D82A58" w:rsidRPr="004B3F43" w:rsidRDefault="00D82A58" w:rsidP="008527C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D82A58" w:rsidRPr="004B3F43" w:rsidRDefault="00D82A58" w:rsidP="008527C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72" w:type="dxa"/>
          </w:tcPr>
          <w:p w:rsidR="00D82A58" w:rsidRPr="004B3F43" w:rsidRDefault="00D82A58" w:rsidP="008527C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232" w:type="dxa"/>
          </w:tcPr>
          <w:p w:rsidR="00D82A58" w:rsidRPr="004B3F43" w:rsidRDefault="00D82A58" w:rsidP="008527C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D82A58" w:rsidRPr="004B3F43" w:rsidRDefault="00D82A58" w:rsidP="008527C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D82A58" w:rsidRPr="004B3F43" w:rsidTr="001B0729">
        <w:trPr>
          <w:tblCellSpacing w:w="5" w:type="nil"/>
          <w:jc w:val="center"/>
        </w:trPr>
        <w:tc>
          <w:tcPr>
            <w:tcW w:w="1735" w:type="dxa"/>
            <w:vMerge/>
          </w:tcPr>
          <w:p w:rsidR="00D82A58" w:rsidRPr="004B3F43" w:rsidRDefault="00D82A58" w:rsidP="008527C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D82A58" w:rsidRPr="004B3F43" w:rsidRDefault="00D82A58" w:rsidP="008527C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72" w:type="dxa"/>
          </w:tcPr>
          <w:p w:rsidR="00D82A58" w:rsidRPr="004B3F43" w:rsidRDefault="00D82A58" w:rsidP="008527C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32" w:type="dxa"/>
          </w:tcPr>
          <w:p w:rsidR="00D82A58" w:rsidRPr="004B3F43" w:rsidRDefault="00D82A58" w:rsidP="008527C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84" w:type="dxa"/>
          </w:tcPr>
          <w:p w:rsidR="00D82A58" w:rsidRPr="004B3F43" w:rsidRDefault="00D82A58" w:rsidP="008527C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604,0</w:t>
            </w:r>
          </w:p>
        </w:tc>
      </w:tr>
      <w:tr w:rsidR="00D82A58" w:rsidRPr="004B3F43" w:rsidTr="001B0729">
        <w:trPr>
          <w:tblCellSpacing w:w="5" w:type="nil"/>
          <w:jc w:val="center"/>
        </w:trPr>
        <w:tc>
          <w:tcPr>
            <w:tcW w:w="1735" w:type="dxa"/>
            <w:vMerge/>
          </w:tcPr>
          <w:p w:rsidR="00D82A58" w:rsidRPr="004B3F43" w:rsidRDefault="00D82A58" w:rsidP="008527C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25" w:type="dxa"/>
            <w:vMerge/>
          </w:tcPr>
          <w:p w:rsidR="00D82A58" w:rsidRPr="004B3F43" w:rsidRDefault="00D82A58" w:rsidP="008527C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72" w:type="dxa"/>
          </w:tcPr>
          <w:p w:rsidR="00D82A58" w:rsidRPr="004B3F43" w:rsidRDefault="00D82A58" w:rsidP="008527C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2" w:type="dxa"/>
          </w:tcPr>
          <w:p w:rsidR="00D82A58" w:rsidRPr="004B3F43" w:rsidRDefault="00D82A58" w:rsidP="008527C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D82A58" w:rsidRPr="004B3F43" w:rsidRDefault="00D82A58" w:rsidP="008527C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B3F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:rsidR="00D82A58" w:rsidRPr="004B3F43" w:rsidRDefault="00D82A58" w:rsidP="00D07483">
      <w:pPr>
        <w:rPr>
          <w:rFonts w:ascii="Times New Roman" w:hAnsi="Times New Roman" w:cs="Times New Roman"/>
        </w:rPr>
        <w:sectPr w:rsidR="00D82A58" w:rsidRPr="004B3F43" w:rsidSect="00562B4E">
          <w:pgSz w:w="11906" w:h="16838"/>
          <w:pgMar w:top="1134" w:right="1418" w:bottom="1134" w:left="1701" w:header="709" w:footer="709" w:gutter="0"/>
          <w:cols w:space="708"/>
          <w:docGrid w:linePitch="360"/>
        </w:sectPr>
      </w:pPr>
      <w:bookmarkStart w:id="8" w:name="Par981"/>
      <w:bookmarkEnd w:id="8"/>
    </w:p>
    <w:p w:rsidR="00D82A58" w:rsidRPr="004B3F43" w:rsidRDefault="00D82A58" w:rsidP="00D07483">
      <w:pPr>
        <w:jc w:val="both"/>
        <w:rPr>
          <w:rFonts w:ascii="Times New Roman" w:hAnsi="Times New Roman" w:cs="Times New Roman"/>
        </w:rPr>
      </w:pPr>
    </w:p>
    <w:p w:rsidR="00D82A58" w:rsidRPr="004B3F43" w:rsidRDefault="00D82A58" w:rsidP="00D07483">
      <w:pPr>
        <w:pStyle w:val="formattext"/>
        <w:jc w:val="center"/>
      </w:pPr>
      <w:r w:rsidRPr="004B3F43">
        <w:t>ПАСПОРТ</w:t>
      </w:r>
      <w:r w:rsidRPr="004B3F43">
        <w:br/>
        <w:t>подпрограммы 1</w:t>
      </w:r>
    </w:p>
    <w:p w:rsidR="00D82A58" w:rsidRPr="004B3F43" w:rsidRDefault="00D82A58" w:rsidP="00D07483">
      <w:pPr>
        <w:pStyle w:val="formattext"/>
        <w:jc w:val="center"/>
      </w:pPr>
      <w:r w:rsidRPr="004B3F43">
        <w:t xml:space="preserve">"Создание условий для обеспечения доступным и комфортным жильем граждан </w:t>
      </w:r>
      <w:r w:rsidRPr="004B3F43">
        <w:rPr>
          <w:kern w:val="2"/>
        </w:rPr>
        <w:t>Веселовского</w:t>
      </w:r>
      <w:r w:rsidRPr="004B3F43">
        <w:t xml:space="preserve"> сельсовета Глушковского района  Курской области»</w:t>
      </w:r>
    </w:p>
    <w:p w:rsidR="00D82A58" w:rsidRPr="004B3F43" w:rsidRDefault="00D82A58" w:rsidP="00D07483">
      <w:pPr>
        <w:numPr>
          <w:ilvl w:val="0"/>
          <w:numId w:val="3"/>
        </w:numPr>
        <w:spacing w:line="100" w:lineRule="atLeast"/>
        <w:jc w:val="center"/>
        <w:rPr>
          <w:rFonts w:ascii="Times New Roman" w:hAnsi="Times New Roman" w:cs="Times New Roman"/>
          <w:lang w:eastAsia="ar-SA"/>
        </w:rPr>
      </w:pPr>
      <w:r w:rsidRPr="004B3F43">
        <w:rPr>
          <w:rFonts w:ascii="Times New Roman" w:hAnsi="Times New Roman" w:cs="Times New Roman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650"/>
      </w:tblGrid>
      <w:tr w:rsidR="00D82A58" w:rsidRPr="004B3F43" w:rsidTr="008527CC">
        <w:trPr>
          <w:trHeight w:val="1033"/>
        </w:trPr>
        <w:tc>
          <w:tcPr>
            <w:tcW w:w="2639" w:type="dxa"/>
          </w:tcPr>
          <w:p w:rsidR="00D82A58" w:rsidRPr="004B3F43" w:rsidRDefault="00D82A58" w:rsidP="008527CC">
            <w:pPr>
              <w:spacing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B3F43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Наименование        </w:t>
            </w:r>
            <w:r w:rsidRPr="004B3F43">
              <w:rPr>
                <w:rFonts w:ascii="Times New Roman" w:eastAsia="SimSun" w:hAnsi="Times New Roman" w:cs="Times New Roman"/>
                <w:kern w:val="1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</w:tcPr>
          <w:p w:rsidR="00D82A58" w:rsidRPr="004B3F43" w:rsidRDefault="00D82A58" w:rsidP="008527CC">
            <w:pPr>
              <w:pStyle w:val="formattext"/>
              <w:jc w:val="both"/>
            </w:pPr>
            <w:r w:rsidRPr="004B3F43">
              <w:t xml:space="preserve">"Создание условий для обеспечения доступным и комфортным жильем граждан </w:t>
            </w:r>
            <w:r w:rsidRPr="004B3F43">
              <w:rPr>
                <w:kern w:val="2"/>
              </w:rPr>
              <w:t>Веселовского</w:t>
            </w:r>
            <w:r w:rsidRPr="004B3F43">
              <w:t xml:space="preserve"> сельсовета Глушковского района  Курской области»</w:t>
            </w:r>
          </w:p>
        </w:tc>
      </w:tr>
      <w:tr w:rsidR="00D82A58" w:rsidRPr="004B3F43" w:rsidTr="008527CC">
        <w:trPr>
          <w:trHeight w:val="800"/>
        </w:trPr>
        <w:tc>
          <w:tcPr>
            <w:tcW w:w="2639" w:type="dxa"/>
          </w:tcPr>
          <w:p w:rsidR="00D82A58" w:rsidRPr="004B3F43" w:rsidRDefault="00D82A58" w:rsidP="008527CC">
            <w:pPr>
              <w:spacing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B3F43">
              <w:rPr>
                <w:rFonts w:ascii="Times New Roman" w:eastAsia="SimSun" w:hAnsi="Times New Roman" w:cs="Times New Roman"/>
                <w:kern w:val="1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</w:tcPr>
          <w:p w:rsidR="00D82A58" w:rsidRPr="004B3F43" w:rsidRDefault="00D82A58" w:rsidP="008527CC">
            <w:pPr>
              <w:jc w:val="both"/>
              <w:rPr>
                <w:rFonts w:ascii="Times New Roman" w:hAnsi="Times New Roman" w:cs="Times New Roman"/>
              </w:rPr>
            </w:pPr>
            <w:r w:rsidRPr="004B3F43">
              <w:rPr>
                <w:rFonts w:ascii="Times New Roman" w:hAnsi="Times New Roman" w:cs="Times New Roman"/>
                <w:bCs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r w:rsidRPr="004B3F43">
              <w:rPr>
                <w:rFonts w:ascii="Times New Roman" w:hAnsi="Times New Roman" w:cs="Times New Roman"/>
                <w:kern w:val="2"/>
              </w:rPr>
              <w:t>Веселовский</w:t>
            </w:r>
            <w:r w:rsidRPr="004B3F43">
              <w:rPr>
                <w:rFonts w:ascii="Times New Roman" w:hAnsi="Times New Roman" w:cs="Times New Roman"/>
                <w:bCs/>
              </w:rPr>
              <w:t xml:space="preserve"> сельсовет» на 2018 -2020 </w:t>
            </w:r>
            <w:r w:rsidRPr="004B3F43">
              <w:rPr>
                <w:rFonts w:ascii="Times New Roman" w:hAnsi="Times New Roman" w:cs="Times New Roman"/>
              </w:rPr>
              <w:t>годы»</w:t>
            </w:r>
          </w:p>
          <w:p w:rsidR="00D82A58" w:rsidRPr="004B3F43" w:rsidRDefault="00D82A58" w:rsidP="008527CC">
            <w:pPr>
              <w:spacing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</w:tr>
      <w:tr w:rsidR="00D82A58" w:rsidRPr="004B3F43" w:rsidTr="008527CC">
        <w:trPr>
          <w:trHeight w:val="485"/>
        </w:trPr>
        <w:tc>
          <w:tcPr>
            <w:tcW w:w="2639" w:type="dxa"/>
          </w:tcPr>
          <w:p w:rsidR="00D82A58" w:rsidRPr="004B3F43" w:rsidRDefault="00D82A58" w:rsidP="008527CC">
            <w:pPr>
              <w:spacing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B3F43">
              <w:rPr>
                <w:rFonts w:ascii="Times New Roman" w:eastAsia="SimSun" w:hAnsi="Times New Roman" w:cs="Times New Roman"/>
                <w:kern w:val="1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</w:tcPr>
          <w:p w:rsidR="00D82A58" w:rsidRPr="004B3F43" w:rsidRDefault="00D82A58" w:rsidP="008527CC">
            <w:pPr>
              <w:jc w:val="both"/>
              <w:rPr>
                <w:rFonts w:ascii="Times New Roman" w:hAnsi="Times New Roman" w:cs="Times New Roman"/>
              </w:rPr>
            </w:pPr>
            <w:r w:rsidRPr="004B3F43">
              <w:rPr>
                <w:rFonts w:ascii="Times New Roman" w:hAnsi="Times New Roman" w:cs="Times New Roman"/>
              </w:rPr>
              <w:t xml:space="preserve">Администрация </w:t>
            </w:r>
            <w:r w:rsidRPr="004B3F43">
              <w:rPr>
                <w:rFonts w:ascii="Times New Roman" w:hAnsi="Times New Roman" w:cs="Times New Roman"/>
                <w:kern w:val="2"/>
              </w:rPr>
              <w:t>Веселовского</w:t>
            </w:r>
            <w:r w:rsidRPr="004B3F43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D82A58" w:rsidRPr="004B3F43" w:rsidTr="008527CC">
        <w:trPr>
          <w:trHeight w:val="800"/>
        </w:trPr>
        <w:tc>
          <w:tcPr>
            <w:tcW w:w="2639" w:type="dxa"/>
          </w:tcPr>
          <w:p w:rsidR="00D82A58" w:rsidRPr="004B3F43" w:rsidRDefault="00D82A58" w:rsidP="008527CC">
            <w:pPr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kern w:val="1"/>
                <w:lang w:eastAsia="ar-SA"/>
              </w:rPr>
            </w:pPr>
            <w:r w:rsidRPr="004B3F43">
              <w:rPr>
                <w:rFonts w:ascii="Times New Roman" w:eastAsia="SimSun" w:hAnsi="Times New Roman" w:cs="Times New Roman"/>
                <w:kern w:val="1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</w:tcPr>
          <w:p w:rsidR="00D82A58" w:rsidRPr="004B3F43" w:rsidRDefault="00D82A58" w:rsidP="008527CC">
            <w:pPr>
              <w:jc w:val="both"/>
              <w:rPr>
                <w:rFonts w:ascii="Times New Roman" w:hAnsi="Times New Roman" w:cs="Times New Roman"/>
              </w:rPr>
            </w:pPr>
            <w:r w:rsidRPr="004B3F43">
              <w:rPr>
                <w:rFonts w:ascii="Times New Roman" w:hAnsi="Times New Roman" w:cs="Times New Roman"/>
              </w:rPr>
              <w:t xml:space="preserve">Администрация </w:t>
            </w:r>
            <w:r w:rsidRPr="004B3F43">
              <w:rPr>
                <w:rFonts w:ascii="Times New Roman" w:hAnsi="Times New Roman" w:cs="Times New Roman"/>
                <w:kern w:val="2"/>
              </w:rPr>
              <w:t>Веселовского</w:t>
            </w:r>
            <w:r w:rsidRPr="004B3F43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D82A58" w:rsidRPr="004B3F43" w:rsidTr="008527CC">
        <w:trPr>
          <w:trHeight w:val="928"/>
        </w:trPr>
        <w:tc>
          <w:tcPr>
            <w:tcW w:w="2639" w:type="dxa"/>
          </w:tcPr>
          <w:p w:rsidR="00D82A58" w:rsidRPr="004B3F43" w:rsidRDefault="00D82A58" w:rsidP="008527CC">
            <w:pPr>
              <w:spacing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B3F43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</w:tcPr>
          <w:p w:rsidR="00D82A58" w:rsidRPr="004B3F43" w:rsidRDefault="00D82A58" w:rsidP="008527CC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B3F43">
              <w:rPr>
                <w:rFonts w:ascii="Times New Roman" w:hAnsi="Times New Roman" w:cs="Times New Roman"/>
              </w:rPr>
              <w:t>Развитие социальной и инженерной инфраструктуры муниципального образования</w:t>
            </w:r>
            <w:r w:rsidRPr="004B3F43">
              <w:rPr>
                <w:rFonts w:ascii="Times New Roman" w:hAnsi="Times New Roman" w:cs="Times New Roman"/>
              </w:rPr>
              <w:br/>
            </w:r>
          </w:p>
        </w:tc>
      </w:tr>
      <w:tr w:rsidR="00D82A58" w:rsidRPr="004B3F43" w:rsidTr="008527CC">
        <w:trPr>
          <w:trHeight w:val="800"/>
        </w:trPr>
        <w:tc>
          <w:tcPr>
            <w:tcW w:w="2639" w:type="dxa"/>
          </w:tcPr>
          <w:p w:rsidR="00D82A58" w:rsidRPr="004B3F43" w:rsidRDefault="00D82A58" w:rsidP="008527CC">
            <w:pPr>
              <w:spacing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B3F43">
              <w:rPr>
                <w:rFonts w:ascii="Times New Roman" w:eastAsia="SimSun" w:hAnsi="Times New Roman" w:cs="Times New Roman"/>
                <w:kern w:val="1"/>
                <w:lang w:eastAsia="ar-SA"/>
              </w:rPr>
              <w:t>Задачи Подпрограммы</w:t>
            </w:r>
          </w:p>
        </w:tc>
        <w:tc>
          <w:tcPr>
            <w:tcW w:w="6650" w:type="dxa"/>
          </w:tcPr>
          <w:p w:rsidR="00D82A58" w:rsidRPr="004B3F43" w:rsidRDefault="00D82A58" w:rsidP="008527CC">
            <w:pPr>
              <w:ind w:left="55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B3F43">
              <w:rPr>
                <w:rFonts w:ascii="Times New Roman" w:hAnsi="Times New Roman" w:cs="Times New Roman"/>
              </w:rPr>
              <w:t>создание системы эффективного управления в</w:t>
            </w:r>
            <w:r w:rsidRPr="004B3F43">
              <w:rPr>
                <w:rFonts w:ascii="Times New Roman" w:hAnsi="Times New Roman" w:cs="Times New Roman"/>
              </w:rPr>
              <w:br/>
              <w:t>коммунальном секторе;</w:t>
            </w:r>
            <w:r w:rsidRPr="004B3F43">
              <w:rPr>
                <w:rFonts w:ascii="Times New Roman" w:hAnsi="Times New Roman" w:cs="Times New Roman"/>
              </w:rPr>
              <w:br/>
              <w:t>модернизации коммунальной инфраструктуры,</w:t>
            </w:r>
            <w:r w:rsidRPr="004B3F43">
              <w:rPr>
                <w:rFonts w:ascii="Times New Roman" w:hAnsi="Times New Roman" w:cs="Times New Roman"/>
              </w:rPr>
              <w:br/>
              <w:t xml:space="preserve">повышение эффективности деятельности </w:t>
            </w:r>
            <w:r w:rsidRPr="004B3F43">
              <w:rPr>
                <w:rFonts w:ascii="Times New Roman" w:hAnsi="Times New Roman" w:cs="Times New Roman"/>
              </w:rPr>
              <w:br/>
              <w:t>жилищно-коммунального хозяйства и</w:t>
            </w:r>
            <w:r w:rsidRPr="004B3F43">
              <w:rPr>
                <w:rFonts w:ascii="Times New Roman" w:hAnsi="Times New Roman" w:cs="Times New Roman"/>
              </w:rPr>
              <w:br/>
              <w:t>ресурсосбережение;</w:t>
            </w:r>
            <w:r w:rsidRPr="004B3F43">
              <w:rPr>
                <w:rFonts w:ascii="Times New Roman" w:hAnsi="Times New Roman" w:cs="Times New Roman"/>
              </w:rPr>
              <w:br/>
              <w:t>создание безопасных условий эксплуатации объектов</w:t>
            </w:r>
            <w:r w:rsidRPr="004B3F43">
              <w:rPr>
                <w:rFonts w:ascii="Times New Roman" w:hAnsi="Times New Roman" w:cs="Times New Roman"/>
              </w:rPr>
              <w:br/>
              <w:t>при предоставлении коммунальных услуг;</w:t>
            </w:r>
            <w:r w:rsidRPr="004B3F43">
              <w:rPr>
                <w:rFonts w:ascii="Times New Roman" w:hAnsi="Times New Roman" w:cs="Times New Roman"/>
              </w:rPr>
              <w:br/>
            </w:r>
            <w:r w:rsidRPr="004B3F43">
              <w:rPr>
                <w:rFonts w:ascii="Times New Roman" w:hAnsi="Times New Roman" w:cs="Times New Roman"/>
              </w:rPr>
              <w:br/>
            </w:r>
          </w:p>
        </w:tc>
      </w:tr>
      <w:tr w:rsidR="00D82A58" w:rsidRPr="004B3F43" w:rsidTr="008527CC">
        <w:trPr>
          <w:trHeight w:val="800"/>
        </w:trPr>
        <w:tc>
          <w:tcPr>
            <w:tcW w:w="2639" w:type="dxa"/>
          </w:tcPr>
          <w:p w:rsidR="00D82A58" w:rsidRPr="004B3F43" w:rsidRDefault="00D82A58" w:rsidP="008527CC">
            <w:pPr>
              <w:spacing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B3F43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Сроки </w:t>
            </w:r>
            <w:r w:rsidRPr="004B3F43">
              <w:rPr>
                <w:rFonts w:ascii="Times New Roman" w:eastAsia="SimSun" w:hAnsi="Times New Roman" w:cs="Times New Roman"/>
                <w:kern w:val="1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</w:tcPr>
          <w:p w:rsidR="00D82A58" w:rsidRPr="004B3F43" w:rsidRDefault="00D82A58" w:rsidP="0069087E">
            <w:pPr>
              <w:spacing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B3F43">
              <w:rPr>
                <w:rFonts w:ascii="Times New Roman" w:eastAsia="SimSun" w:hAnsi="Times New Roman" w:cs="Times New Roman"/>
                <w:kern w:val="1"/>
                <w:lang w:eastAsia="ar-SA"/>
              </w:rPr>
              <w:t>2018- 2020 годы</w:t>
            </w:r>
          </w:p>
        </w:tc>
      </w:tr>
      <w:tr w:rsidR="00D82A58" w:rsidRPr="004B3F43" w:rsidTr="008527CC">
        <w:trPr>
          <w:trHeight w:val="800"/>
        </w:trPr>
        <w:tc>
          <w:tcPr>
            <w:tcW w:w="2639" w:type="dxa"/>
          </w:tcPr>
          <w:p w:rsidR="00D82A58" w:rsidRPr="004B3F43" w:rsidRDefault="00D82A58" w:rsidP="008527CC">
            <w:pPr>
              <w:spacing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B3F43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</w:tcPr>
          <w:p w:rsidR="00D82A58" w:rsidRDefault="00D82A58" w:rsidP="000577C3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B3F43">
              <w:rPr>
                <w:rFonts w:ascii="Times New Roman" w:hAnsi="Times New Roman" w:cs="Times New Roman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>
              <w:rPr>
                <w:rFonts w:ascii="Times New Roman" w:hAnsi="Times New Roman" w:cs="Times New Roman"/>
                <w:lang w:eastAsia="ar-SA"/>
              </w:rPr>
              <w:t>473,0</w:t>
            </w:r>
            <w:r w:rsidRPr="004B3F43">
              <w:rPr>
                <w:rFonts w:ascii="Times New Roman" w:hAnsi="Times New Roman" w:cs="Times New Roman"/>
                <w:lang w:eastAsia="ar-SA"/>
              </w:rPr>
              <w:t xml:space="preserve"> тыс. рублей</w:t>
            </w:r>
            <w:r>
              <w:rPr>
                <w:rFonts w:ascii="Times New Roman" w:hAnsi="Times New Roman" w:cs="Times New Roman"/>
                <w:lang w:eastAsia="ar-SA"/>
              </w:rPr>
              <w:t>, в том числе:</w:t>
            </w:r>
          </w:p>
          <w:p w:rsidR="00D82A58" w:rsidRDefault="00D82A58" w:rsidP="000577C3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2018 - 473,0 тыс.руб.</w:t>
            </w:r>
          </w:p>
          <w:p w:rsidR="00D82A58" w:rsidRDefault="00D82A58" w:rsidP="000577C3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2019 – 0,0 тыс. руб</w:t>
            </w:r>
          </w:p>
          <w:p w:rsidR="00D82A58" w:rsidRPr="004B3F43" w:rsidRDefault="00D82A58" w:rsidP="008527CC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2020 – 0,0 тыс. руб</w:t>
            </w:r>
          </w:p>
        </w:tc>
      </w:tr>
      <w:tr w:rsidR="00D82A58" w:rsidRPr="004B3F43" w:rsidTr="008527CC">
        <w:trPr>
          <w:trHeight w:val="800"/>
        </w:trPr>
        <w:tc>
          <w:tcPr>
            <w:tcW w:w="2639" w:type="dxa"/>
          </w:tcPr>
          <w:p w:rsidR="00D82A58" w:rsidRPr="004B3F43" w:rsidRDefault="00D82A58" w:rsidP="008527CC">
            <w:pPr>
              <w:spacing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B3F43">
              <w:rPr>
                <w:rFonts w:ascii="Times New Roman" w:eastAsia="SimSun" w:hAnsi="Times New Roman" w:cs="Times New Roman"/>
                <w:kern w:val="1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</w:tcPr>
          <w:p w:rsidR="00D82A58" w:rsidRPr="004B3F43" w:rsidRDefault="00D82A58" w:rsidP="008527CC">
            <w:pPr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B3F43">
              <w:rPr>
                <w:rFonts w:ascii="Times New Roman" w:hAnsi="Times New Roman" w:cs="Times New Roman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r w:rsidRPr="004B3F43">
              <w:rPr>
                <w:rFonts w:ascii="Times New Roman" w:hAnsi="Times New Roman" w:cs="Times New Roman"/>
                <w:kern w:val="2"/>
              </w:rPr>
              <w:t>Веселовского</w:t>
            </w:r>
            <w:r w:rsidRPr="004B3F43">
              <w:rPr>
                <w:rFonts w:ascii="Times New Roman" w:hAnsi="Times New Roman" w:cs="Times New Roman"/>
                <w:lang w:eastAsia="ar-SA"/>
              </w:rPr>
              <w:t xml:space="preserve"> сельсовета.</w:t>
            </w:r>
          </w:p>
        </w:tc>
      </w:tr>
      <w:tr w:rsidR="00D82A58" w:rsidRPr="004B3F43" w:rsidTr="008527CC">
        <w:trPr>
          <w:trHeight w:val="800"/>
        </w:trPr>
        <w:tc>
          <w:tcPr>
            <w:tcW w:w="2639" w:type="dxa"/>
          </w:tcPr>
          <w:p w:rsidR="00D82A58" w:rsidRPr="004B3F43" w:rsidRDefault="00D82A58" w:rsidP="008527CC">
            <w:pPr>
              <w:spacing w:line="100" w:lineRule="atLeast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B3F43">
              <w:rPr>
                <w:rFonts w:ascii="Times New Roman" w:eastAsia="SimSun" w:hAnsi="Times New Roman" w:cs="Times New Roman"/>
                <w:kern w:val="1"/>
                <w:lang w:eastAsia="ar-SA"/>
              </w:rPr>
              <w:t>Ожидаемые результаты реализации подпрограммы</w:t>
            </w:r>
          </w:p>
        </w:tc>
        <w:tc>
          <w:tcPr>
            <w:tcW w:w="6650" w:type="dxa"/>
          </w:tcPr>
          <w:p w:rsidR="00D82A58" w:rsidRPr="004B3F43" w:rsidRDefault="00D82A58" w:rsidP="008527CC">
            <w:pPr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B3F43">
              <w:rPr>
                <w:rFonts w:ascii="Times New Roman" w:hAnsi="Times New Roman" w:cs="Times New Roman"/>
              </w:rPr>
              <w:t xml:space="preserve">повышение удовлетворенности населения </w:t>
            </w:r>
            <w:r w:rsidRPr="004B3F43">
              <w:rPr>
                <w:rFonts w:ascii="Times New Roman" w:hAnsi="Times New Roman" w:cs="Times New Roman"/>
                <w:kern w:val="2"/>
              </w:rPr>
              <w:t>Веселовского</w:t>
            </w:r>
            <w:r w:rsidRPr="004B3F43">
              <w:rPr>
                <w:rFonts w:ascii="Times New Roman" w:hAnsi="Times New Roman" w:cs="Times New Roman"/>
              </w:rPr>
              <w:t xml:space="preserve"> сельсовета уровнем жилищно-коммунального обслуживания</w:t>
            </w:r>
          </w:p>
        </w:tc>
      </w:tr>
    </w:tbl>
    <w:p w:rsidR="00D82A58" w:rsidRDefault="00D82A58" w:rsidP="00D07483">
      <w:pPr>
        <w:pStyle w:val="Heading4"/>
        <w:jc w:val="both"/>
        <w:rPr>
          <w:rFonts w:ascii="Times New Roman" w:hAnsi="Times New Roman"/>
          <w:sz w:val="24"/>
          <w:szCs w:val="24"/>
        </w:rPr>
      </w:pPr>
    </w:p>
    <w:p w:rsidR="00D82A58" w:rsidRPr="004A104D" w:rsidRDefault="00D82A58" w:rsidP="004A104D"/>
    <w:p w:rsidR="00D82A58" w:rsidRPr="004B3F43" w:rsidRDefault="00D82A58" w:rsidP="00D07483">
      <w:pPr>
        <w:pStyle w:val="Heading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</w:t>
      </w:r>
      <w:r w:rsidRPr="004B3F43">
        <w:rPr>
          <w:rFonts w:ascii="Times New Roman" w:hAnsi="Times New Roman"/>
          <w:b w:val="0"/>
          <w:sz w:val="24"/>
          <w:szCs w:val="24"/>
        </w:rPr>
        <w:t>. Характеристика текущего состояния в жилищной и жилищно-коммунальной сферах, основные проблемы и прогноз их развития</w:t>
      </w:r>
    </w:p>
    <w:p w:rsidR="00D82A58" w:rsidRPr="004B3F43" w:rsidRDefault="00D82A58" w:rsidP="00D07483">
      <w:pPr>
        <w:pStyle w:val="formattext"/>
        <w:jc w:val="both"/>
      </w:pPr>
      <w:r w:rsidRPr="004B3F43">
        <w:t xml:space="preserve"> На территории муницип</w:t>
      </w:r>
      <w:r>
        <w:t>ального образования находятся 30</w:t>
      </w:r>
      <w:r w:rsidRPr="004B3F43">
        <w:t xml:space="preserve"> км</w:t>
      </w:r>
      <w:r>
        <w:t xml:space="preserve"> водопроводных, и более   15 </w:t>
      </w:r>
      <w:r w:rsidRPr="004B3F43">
        <w:t>электрических сетей, населенные пункты  муниципального образования нуждаются в газификации.</w:t>
      </w:r>
      <w:r w:rsidRPr="004B3F43">
        <w:br/>
        <w:t>В настоящее время деятельность коммунального комплекса муниципального образования характеризуется неравномерным развитием систем коммунальной инфраструктуры, высоким уровнем износа объектов коммунальной инфраструктуры, низким качеством предоставления коммунальных услуг.</w:t>
      </w:r>
      <w:r w:rsidRPr="004B3F43">
        <w:br/>
        <w:t>Данная ситуация в жилищно-коммунальном хозяйстве порождена неудовлетворительным финансовым положением муниципального образования высокими затратами и отсутствием экономических стимулов для снижения издержек. Одной из причин высокой степени износа основных фондов коммунальной инфраструктуры является недоступность долгосрочных инвестиционных ресурсов, нет возможности осуществить проекты по реконструкции и модернизации объектов коммунальной инфраструктуры .Действующий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издержек. Планово-предупредительный ремонт сетей и оборудования систем уступил место аварийно-восстановительным работам.</w:t>
      </w:r>
      <w:r w:rsidRPr="004B3F43">
        <w:br/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  <w:r w:rsidRPr="004B3F43">
        <w:br/>
        <w:t xml:space="preserve"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инвестиций. </w:t>
      </w:r>
    </w:p>
    <w:p w:rsidR="00D82A58" w:rsidRPr="004B3F43" w:rsidRDefault="00D82A58" w:rsidP="005A6F4E">
      <w:pPr>
        <w:pStyle w:val="Heading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</w:t>
      </w:r>
      <w:r w:rsidRPr="004B3F43">
        <w:rPr>
          <w:rFonts w:ascii="Times New Roman" w:hAnsi="Times New Roman"/>
          <w:b w:val="0"/>
          <w:sz w:val="24"/>
          <w:szCs w:val="24"/>
        </w:rPr>
        <w:t>. Приоритеты и цели государственной политики в жилищной и жилищно-коммунальной сферах, задачи и показатели (индикаторы) достижения целей и задач, описание основных ожидаемых конечных результатов подпрограммы, сроков и контрольных этапов реализации подпрограммы 1</w:t>
      </w:r>
    </w:p>
    <w:p w:rsidR="00D82A58" w:rsidRPr="004B3F43" w:rsidRDefault="00D82A58" w:rsidP="00D07483">
      <w:pPr>
        <w:pStyle w:val="formattext"/>
        <w:jc w:val="both"/>
      </w:pPr>
      <w:r w:rsidRPr="004B3F43">
        <w:t xml:space="preserve">В соответствии с Концепцией долгосрочного социально-экономического развития Российской Федерации на период до 2020 года, </w:t>
      </w:r>
      <w:r w:rsidRPr="004B3F43">
        <w:rPr>
          <w:color w:val="000000"/>
        </w:rPr>
        <w:t xml:space="preserve">утвержденной </w:t>
      </w:r>
      <w:hyperlink r:id="rId9" w:history="1">
        <w:r w:rsidRPr="004B3F43">
          <w:rPr>
            <w:rStyle w:val="Hyperlink"/>
            <w:color w:val="000000"/>
            <w:u w:val="none"/>
          </w:rPr>
          <w:t>распоряжением Правительства Российской Федерации от 17 ноября 2008 года N 1662-р</w:t>
        </w:r>
      </w:hyperlink>
      <w:r w:rsidRPr="004B3F43">
        <w:rPr>
          <w:color w:val="000000"/>
        </w:rPr>
        <w:t xml:space="preserve">, </w:t>
      </w:r>
      <w:r w:rsidRPr="004B3F43">
        <w:t xml:space="preserve">приоритетом государственной жилищной политики является улучшение качества жилищного фонда, повышение комфортности условий проживания граждан, создание комфортной среды для человека и эффективного жилищно-коммунального хозяйства. </w:t>
      </w:r>
    </w:p>
    <w:p w:rsidR="00D82A58" w:rsidRPr="004B3F43" w:rsidRDefault="00D82A58" w:rsidP="00D07483">
      <w:pPr>
        <w:pStyle w:val="formattext"/>
        <w:jc w:val="both"/>
      </w:pPr>
      <w:r w:rsidRPr="004B3F43">
        <w:t>Выделенные приоритеты  направлены на достижение 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  <w:r w:rsidRPr="004B3F43">
        <w:br/>
        <w:t>В рамках данных приоритетов планируется обеспечить:</w:t>
      </w:r>
      <w:r w:rsidRPr="004B3F43">
        <w:br/>
        <w:t>повышение эффективности деятельности организаций жилищно-коммунального хозяйства и ресурсосбережение;</w:t>
      </w:r>
      <w:r w:rsidRPr="004B3F43">
        <w:br/>
        <w:t>создание безопасных условий эксплуатации объектов при предоставлении коммунальных услуг; строительством газовых сетей в населенных пунктах муниципального образования.</w:t>
      </w:r>
    </w:p>
    <w:p w:rsidR="00D82A58" w:rsidRDefault="00D82A58" w:rsidP="00D07483">
      <w:pPr>
        <w:pStyle w:val="formattext"/>
        <w:jc w:val="both"/>
      </w:pPr>
      <w:r w:rsidRPr="004B3F43">
        <w:br/>
        <w:t>Целями подпрограммы 1 являются:</w:t>
      </w:r>
      <w:r w:rsidRPr="004B3F43">
        <w:br/>
        <w:t>повышение качества и надежности предоставления жилищно-коммунальных услуг;</w:t>
      </w:r>
      <w:r w:rsidRPr="004B3F43">
        <w:br/>
        <w:t>создание комфортной среды обитания и жизнедеятельности.</w:t>
      </w:r>
      <w:r w:rsidRPr="004B3F43">
        <w:br/>
        <w:t>Для достижения цели подпрограммы 1 необходимо решение следующих задач:</w:t>
      </w:r>
      <w:r w:rsidRPr="004B3F43">
        <w:br/>
        <w:t>повышение эффективности деятельности организаций жилищно-коммунального хозяйства и ресурсосбережение;</w:t>
      </w:r>
      <w:r w:rsidRPr="004B3F43">
        <w:br/>
        <w:t>создание безопасных условий эксплуатации объектов при предоставлении коммунальных услуг;</w:t>
      </w:r>
      <w:r w:rsidRPr="004B3F43">
        <w:br/>
        <w:t>обеспечение выполнения государственных функций в жилищно-коммунальном хозяйстве области;                                                                                       строительство газопроводных сетей в населенных пунктах муниципального образования.</w:t>
      </w:r>
    </w:p>
    <w:p w:rsidR="00D82A58" w:rsidRPr="004B3F43" w:rsidRDefault="00D82A58" w:rsidP="00D07483">
      <w:pPr>
        <w:pStyle w:val="formattext"/>
        <w:jc w:val="both"/>
      </w:pPr>
      <w:r w:rsidRPr="004B3F43">
        <w:br/>
        <w:t>Реализация подпрограммы 1 должна привести к созданию комфортной среды обитания и жизнедеятельности для человека, обеспечению населения доступным и качественным жильем.</w:t>
      </w:r>
      <w:r w:rsidRPr="004B3F43">
        <w:br/>
        <w:t>В результате реализации подпрограммы 1  должен сложиться качественно новый уровень состояния жилищно-коммунальной сферы, характеризуемый повышением удовлетворенности населения Курской области уровнем жилищно-коммунального обслуживания. Подпрограмма 1 будет реализовываться в период 2018-2020 годы.</w:t>
      </w:r>
    </w:p>
    <w:p w:rsidR="00D82A58" w:rsidRPr="004B3F43" w:rsidRDefault="00D82A58" w:rsidP="00D07483">
      <w:pPr>
        <w:pStyle w:val="Heading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</w:t>
      </w:r>
      <w:r w:rsidRPr="004B3F43">
        <w:rPr>
          <w:rFonts w:ascii="Times New Roman" w:hAnsi="Times New Roman"/>
          <w:b w:val="0"/>
          <w:sz w:val="24"/>
          <w:szCs w:val="24"/>
        </w:rPr>
        <w:t xml:space="preserve"> Характеристика основных мероприятий подпрограммы </w:t>
      </w:r>
    </w:p>
    <w:p w:rsidR="00D82A58" w:rsidRPr="004B3F43" w:rsidRDefault="00D82A58" w:rsidP="00D07483">
      <w:pPr>
        <w:pStyle w:val="formattext"/>
        <w:jc w:val="both"/>
      </w:pPr>
      <w:r w:rsidRPr="004B3F43">
        <w:t>Задачи подпрограммы  будут решаться в рамках реализации следующих основных мероприятий:</w:t>
      </w:r>
      <w:r w:rsidRPr="004B3F43">
        <w:br/>
      </w:r>
      <w:r w:rsidRPr="004B3F43">
        <w:br/>
        <w:t>Основное мероприятие 1.1 «Развитие социально инженерной инфраструктуры муниципального образования».</w:t>
      </w:r>
      <w:r>
        <w:t xml:space="preserve"> </w:t>
      </w:r>
      <w:r w:rsidRPr="004B3F43">
        <w:t>В рамках данного мероприятия предусматривается предоставление межбюджетных трансфертов из бюджета муниципального района «Глушковский район» бюджету муниципального образования «Веселовский сельсовет»  на оказывающим услуги водоснабжения, газификацию населенных пунктов .</w:t>
      </w:r>
    </w:p>
    <w:p w:rsidR="00D82A58" w:rsidRPr="004B3F43" w:rsidRDefault="00D82A58" w:rsidP="00D07483">
      <w:pPr>
        <w:pStyle w:val="formattext"/>
        <w:jc w:val="both"/>
      </w:pPr>
      <w:r w:rsidRPr="004B3F43">
        <w:t>Исполнителям основного мероприятия 1.1 является:</w:t>
      </w:r>
      <w:r w:rsidRPr="004B3F43">
        <w:br/>
        <w:t xml:space="preserve">Администрация </w:t>
      </w:r>
      <w:r>
        <w:t>Веселовского</w:t>
      </w:r>
      <w:r w:rsidRPr="004B3F43">
        <w:t xml:space="preserve"> сельсовета </w:t>
      </w:r>
    </w:p>
    <w:p w:rsidR="00D82A58" w:rsidRPr="004B3F43" w:rsidRDefault="00D82A58" w:rsidP="00D07483">
      <w:pPr>
        <w:pStyle w:val="formattext"/>
        <w:jc w:val="both"/>
      </w:pPr>
      <w:r w:rsidRPr="004B3F43">
        <w:t>Основным результатом реализации основного мероприятия 1.1 будет являться перечисление межбюджетных трансфертов на возмещение организациям, оказывающим услуги водоснабжения, и софинансирование по  газификации населенных пунктов. Последствием не реализации основного мероприятия 1.1 будет некачественное исполнение услуг</w:t>
      </w:r>
      <w:r>
        <w:t>.</w:t>
      </w:r>
      <w:r w:rsidRPr="004B3F43">
        <w:t xml:space="preserve"> </w:t>
      </w:r>
      <w:r w:rsidRPr="004B3F43">
        <w:br/>
      </w:r>
    </w:p>
    <w:p w:rsidR="00D82A58" w:rsidRPr="004B3F43" w:rsidRDefault="00D82A58" w:rsidP="00D07483">
      <w:pPr>
        <w:pStyle w:val="Heading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</w:t>
      </w:r>
      <w:r w:rsidRPr="004B3F43">
        <w:rPr>
          <w:rFonts w:ascii="Times New Roman" w:hAnsi="Times New Roman"/>
          <w:b w:val="0"/>
          <w:sz w:val="24"/>
          <w:szCs w:val="24"/>
        </w:rPr>
        <w:t>. Характеристика основных мероприятий подпрограммы 1</w:t>
      </w:r>
    </w:p>
    <w:p w:rsidR="00D82A58" w:rsidRPr="004B3F43" w:rsidRDefault="00D82A58" w:rsidP="00D07483">
      <w:pPr>
        <w:pStyle w:val="formattext"/>
        <w:jc w:val="both"/>
      </w:pPr>
      <w:r w:rsidRPr="004B3F43">
        <w:t>Муниципальное образование принимает участие в реализации следующих мероприятий подпрограммы 1:</w:t>
      </w:r>
      <w:r w:rsidRPr="004B3F43">
        <w:br/>
        <w:t xml:space="preserve">основное мероприятие 1.1 " Развитие социально инженерной инфраструктуры муниципального образования» </w:t>
      </w:r>
    </w:p>
    <w:p w:rsidR="00D82A58" w:rsidRPr="006C31E8" w:rsidRDefault="00D82A58" w:rsidP="00D07483">
      <w:pPr>
        <w:pStyle w:val="formattext"/>
        <w:jc w:val="both"/>
      </w:pPr>
      <w:r>
        <w:t xml:space="preserve"> 5</w:t>
      </w:r>
      <w:r w:rsidRPr="004B3F43">
        <w:t xml:space="preserve">. Обоснование </w:t>
      </w:r>
      <w:r w:rsidRPr="006C31E8">
        <w:t>объема финансовых ресурсов, необходимых для реализации подпрограммы 1</w:t>
      </w:r>
    </w:p>
    <w:p w:rsidR="00D82A58" w:rsidRPr="006C31E8" w:rsidRDefault="00D82A58" w:rsidP="006C31E8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C31E8">
        <w:rPr>
          <w:rFonts w:ascii="Times New Roman" w:hAnsi="Times New Roman" w:cs="Times New Roman"/>
          <w:sz w:val="24"/>
          <w:szCs w:val="24"/>
        </w:rPr>
        <w:br/>
        <w:t>Реализация подпрограммы 1 осуществляется за счет средств районного и  местных бюджетов и средств внебюджетных источников.</w:t>
      </w:r>
      <w:r w:rsidRPr="006C31E8">
        <w:rPr>
          <w:rFonts w:ascii="Times New Roman" w:hAnsi="Times New Roman" w:cs="Times New Roman"/>
          <w:sz w:val="24"/>
          <w:szCs w:val="24"/>
        </w:rPr>
        <w:br/>
        <w:t>Обоснование планируемых объемов ресурсов на реализацию подпрограммы 1 заключается в следующем:</w:t>
      </w:r>
      <w:r w:rsidRPr="006C31E8">
        <w:rPr>
          <w:rFonts w:ascii="Times New Roman" w:hAnsi="Times New Roman" w:cs="Times New Roman"/>
          <w:sz w:val="24"/>
          <w:szCs w:val="24"/>
        </w:rPr>
        <w:br/>
        <w:t>подпрограмма 1 обеспечивает вклад в достижение целей муниципальной программы, в том числе путем повышения качества и надежности предоставления жилищно-коммунальных услуг населению Веселовского сельсовета;</w:t>
      </w:r>
      <w:r w:rsidRPr="006C31E8">
        <w:rPr>
          <w:rFonts w:ascii="Times New Roman" w:hAnsi="Times New Roman" w:cs="Times New Roman"/>
          <w:sz w:val="24"/>
          <w:szCs w:val="24"/>
        </w:rPr>
        <w:br/>
        <w:t xml:space="preserve">Финансирование по подпрограмме 1 составляет: </w:t>
      </w:r>
      <w:r w:rsidRPr="006C31E8">
        <w:rPr>
          <w:rFonts w:ascii="Times New Roman" w:hAnsi="Times New Roman" w:cs="Times New Roman"/>
          <w:sz w:val="24"/>
          <w:szCs w:val="24"/>
          <w:lang w:eastAsia="ar-SA"/>
        </w:rPr>
        <w:t>- 2018 год – 473,0 тыс. руб.,  - 2019 год – не предусмотрено, - 2020 год – не предусмотрено»</w:t>
      </w:r>
    </w:p>
    <w:p w:rsidR="00D82A58" w:rsidRPr="006C31E8" w:rsidRDefault="00D82A58" w:rsidP="006C31E8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82A58" w:rsidRPr="006C31E8" w:rsidRDefault="00D82A58" w:rsidP="006C31E8">
      <w:pPr>
        <w:pStyle w:val="formattext"/>
        <w:jc w:val="both"/>
        <w:rPr>
          <w:lang w:eastAsia="ar-SA"/>
        </w:rPr>
      </w:pPr>
    </w:p>
    <w:p w:rsidR="00D82A58" w:rsidRPr="004B3F43" w:rsidRDefault="00D82A58" w:rsidP="00D07483">
      <w:pPr>
        <w:autoSpaceDE w:val="0"/>
        <w:jc w:val="both"/>
        <w:rPr>
          <w:rFonts w:ascii="Times New Roman" w:hAnsi="Times New Roman" w:cs="Times New Roman"/>
          <w:lang w:eastAsia="ar-SA"/>
        </w:rPr>
      </w:pPr>
    </w:p>
    <w:p w:rsidR="00D82A58" w:rsidRPr="004B3F43" w:rsidRDefault="00D82A58" w:rsidP="00D07483">
      <w:pPr>
        <w:autoSpaceDE w:val="0"/>
        <w:jc w:val="both"/>
        <w:rPr>
          <w:rFonts w:ascii="Times New Roman" w:hAnsi="Times New Roman" w:cs="Times New Roman"/>
          <w:lang w:eastAsia="ar-SA"/>
        </w:rPr>
      </w:pPr>
    </w:p>
    <w:p w:rsidR="00D82A58" w:rsidRPr="004B3F43" w:rsidRDefault="00D82A58" w:rsidP="00D07483">
      <w:pPr>
        <w:autoSpaceDE w:val="0"/>
        <w:jc w:val="right"/>
        <w:rPr>
          <w:rFonts w:ascii="Times New Roman" w:hAnsi="Times New Roman" w:cs="Times New Roman"/>
          <w:lang w:eastAsia="ar-SA"/>
        </w:rPr>
      </w:pPr>
    </w:p>
    <w:p w:rsidR="00D82A58" w:rsidRPr="004B3F43" w:rsidRDefault="00D82A58" w:rsidP="00D07483">
      <w:pPr>
        <w:autoSpaceDE w:val="0"/>
        <w:jc w:val="right"/>
        <w:rPr>
          <w:rFonts w:ascii="Times New Roman" w:hAnsi="Times New Roman" w:cs="Times New Roman"/>
          <w:lang w:eastAsia="ar-SA"/>
        </w:rPr>
      </w:pPr>
    </w:p>
    <w:p w:rsidR="00D82A58" w:rsidRPr="004B3F43" w:rsidRDefault="00D82A58" w:rsidP="00D07483">
      <w:pPr>
        <w:autoSpaceDE w:val="0"/>
        <w:jc w:val="right"/>
        <w:rPr>
          <w:rFonts w:ascii="Times New Roman" w:hAnsi="Times New Roman" w:cs="Times New Roman"/>
          <w:lang w:eastAsia="ar-SA"/>
        </w:rPr>
      </w:pPr>
    </w:p>
    <w:p w:rsidR="00D82A58" w:rsidRPr="004B3F43" w:rsidRDefault="00D82A58" w:rsidP="00D07483">
      <w:pPr>
        <w:autoSpaceDE w:val="0"/>
        <w:jc w:val="right"/>
        <w:rPr>
          <w:rFonts w:ascii="Times New Roman" w:hAnsi="Times New Roman" w:cs="Times New Roman"/>
          <w:lang w:eastAsia="ar-SA"/>
        </w:rPr>
      </w:pPr>
    </w:p>
    <w:p w:rsidR="00D82A58" w:rsidRPr="004B3F43" w:rsidRDefault="00D82A58" w:rsidP="00D07483">
      <w:pPr>
        <w:autoSpaceDE w:val="0"/>
        <w:jc w:val="right"/>
        <w:rPr>
          <w:rFonts w:ascii="Times New Roman" w:hAnsi="Times New Roman" w:cs="Times New Roman"/>
          <w:lang w:eastAsia="ar-SA"/>
        </w:rPr>
      </w:pPr>
    </w:p>
    <w:p w:rsidR="00D82A58" w:rsidRPr="004B3F43" w:rsidRDefault="00D82A58" w:rsidP="00D07483">
      <w:pPr>
        <w:autoSpaceDE w:val="0"/>
        <w:jc w:val="right"/>
        <w:rPr>
          <w:rFonts w:ascii="Times New Roman" w:hAnsi="Times New Roman" w:cs="Times New Roman"/>
          <w:lang w:eastAsia="ar-SA"/>
        </w:rPr>
      </w:pPr>
    </w:p>
    <w:p w:rsidR="00D82A58" w:rsidRPr="004B3F43" w:rsidRDefault="00D82A58" w:rsidP="00D07483">
      <w:pPr>
        <w:autoSpaceDE w:val="0"/>
        <w:jc w:val="right"/>
        <w:rPr>
          <w:rFonts w:ascii="Times New Roman" w:hAnsi="Times New Roman" w:cs="Times New Roman"/>
          <w:lang w:eastAsia="ar-SA"/>
        </w:rPr>
      </w:pPr>
    </w:p>
    <w:p w:rsidR="00D82A58" w:rsidRPr="004B3F43" w:rsidRDefault="00D82A58" w:rsidP="00D07483">
      <w:pPr>
        <w:autoSpaceDE w:val="0"/>
        <w:jc w:val="right"/>
        <w:rPr>
          <w:rFonts w:ascii="Times New Roman" w:hAnsi="Times New Roman" w:cs="Times New Roman"/>
          <w:lang w:eastAsia="ar-SA"/>
        </w:rPr>
      </w:pPr>
    </w:p>
    <w:p w:rsidR="00D82A58" w:rsidRPr="004B3F43" w:rsidRDefault="00D82A58" w:rsidP="00D07483">
      <w:pPr>
        <w:spacing w:line="100" w:lineRule="atLeast"/>
        <w:ind w:left="720"/>
        <w:jc w:val="center"/>
        <w:rPr>
          <w:rFonts w:ascii="Times New Roman" w:eastAsia="SimSun" w:hAnsi="Times New Roman" w:cs="Times New Roman"/>
          <w:bCs/>
          <w:kern w:val="1"/>
          <w:lang w:eastAsia="ar-SA"/>
        </w:rPr>
      </w:pPr>
    </w:p>
    <w:p w:rsidR="00D82A58" w:rsidRPr="004B3F43" w:rsidRDefault="00D82A58" w:rsidP="00D07483">
      <w:pPr>
        <w:spacing w:line="100" w:lineRule="atLeast"/>
        <w:ind w:left="720"/>
        <w:jc w:val="center"/>
        <w:rPr>
          <w:rFonts w:ascii="Times New Roman" w:eastAsia="SimSun" w:hAnsi="Times New Roman" w:cs="Times New Roman"/>
          <w:bCs/>
          <w:kern w:val="1"/>
          <w:lang w:eastAsia="ar-SA"/>
        </w:rPr>
      </w:pPr>
    </w:p>
    <w:p w:rsidR="00D82A58" w:rsidRPr="004B3F43" w:rsidRDefault="00D82A58" w:rsidP="00D07483">
      <w:pPr>
        <w:spacing w:line="100" w:lineRule="atLeast"/>
        <w:ind w:left="720"/>
        <w:jc w:val="center"/>
        <w:rPr>
          <w:rFonts w:ascii="Times New Roman" w:eastAsia="SimSun" w:hAnsi="Times New Roman" w:cs="Times New Roman"/>
          <w:bCs/>
          <w:kern w:val="1"/>
          <w:lang w:eastAsia="ar-SA"/>
        </w:rPr>
      </w:pPr>
    </w:p>
    <w:p w:rsidR="00D82A58" w:rsidRPr="004B3F43" w:rsidRDefault="00D82A58" w:rsidP="00D07483">
      <w:pPr>
        <w:spacing w:line="100" w:lineRule="atLeast"/>
        <w:ind w:left="720"/>
        <w:jc w:val="center"/>
        <w:rPr>
          <w:rFonts w:ascii="Times New Roman" w:eastAsia="SimSun" w:hAnsi="Times New Roman" w:cs="Times New Roman"/>
          <w:bCs/>
          <w:kern w:val="1"/>
          <w:lang w:eastAsia="ar-SA"/>
        </w:rPr>
      </w:pPr>
    </w:p>
    <w:p w:rsidR="00D82A58" w:rsidRPr="004B3F43" w:rsidRDefault="00D82A58" w:rsidP="00D07483">
      <w:pPr>
        <w:spacing w:line="100" w:lineRule="atLeast"/>
        <w:ind w:left="720"/>
        <w:jc w:val="center"/>
        <w:rPr>
          <w:rFonts w:ascii="Times New Roman" w:eastAsia="SimSun" w:hAnsi="Times New Roman" w:cs="Times New Roman"/>
          <w:bCs/>
          <w:kern w:val="1"/>
          <w:lang w:eastAsia="ar-SA"/>
        </w:rPr>
      </w:pPr>
    </w:p>
    <w:p w:rsidR="00D82A58" w:rsidRPr="004B3F43" w:rsidRDefault="00D82A58" w:rsidP="00D07483">
      <w:pPr>
        <w:spacing w:line="100" w:lineRule="atLeast"/>
        <w:ind w:left="720"/>
        <w:jc w:val="center"/>
        <w:rPr>
          <w:rFonts w:ascii="Times New Roman" w:eastAsia="SimSun" w:hAnsi="Times New Roman" w:cs="Times New Roman"/>
          <w:bCs/>
          <w:kern w:val="1"/>
          <w:lang w:eastAsia="ar-SA"/>
        </w:rPr>
      </w:pPr>
    </w:p>
    <w:p w:rsidR="00D82A58" w:rsidRPr="004B3F43" w:rsidRDefault="00D82A58" w:rsidP="00D07483">
      <w:pPr>
        <w:spacing w:line="100" w:lineRule="atLeast"/>
        <w:ind w:left="720"/>
        <w:jc w:val="center"/>
        <w:rPr>
          <w:rFonts w:ascii="Times New Roman" w:eastAsia="SimSun" w:hAnsi="Times New Roman" w:cs="Times New Roman"/>
          <w:bCs/>
          <w:kern w:val="1"/>
          <w:lang w:eastAsia="ar-SA"/>
        </w:rPr>
      </w:pPr>
    </w:p>
    <w:p w:rsidR="00D82A58" w:rsidRPr="004B3F43" w:rsidRDefault="00D82A58" w:rsidP="00D07483">
      <w:pPr>
        <w:spacing w:line="100" w:lineRule="atLeast"/>
        <w:ind w:left="720"/>
        <w:jc w:val="center"/>
        <w:rPr>
          <w:rFonts w:ascii="Times New Roman" w:eastAsia="SimSun" w:hAnsi="Times New Roman" w:cs="Times New Roman"/>
          <w:bCs/>
          <w:kern w:val="1"/>
          <w:lang w:eastAsia="ar-SA"/>
        </w:rPr>
      </w:pPr>
    </w:p>
    <w:p w:rsidR="00D82A58" w:rsidRPr="004B3F43" w:rsidRDefault="00D82A58" w:rsidP="004F7E61">
      <w:pPr>
        <w:spacing w:line="100" w:lineRule="atLeast"/>
        <w:rPr>
          <w:rFonts w:ascii="Times New Roman" w:eastAsia="SimSun" w:hAnsi="Times New Roman" w:cs="Times New Roman"/>
          <w:bCs/>
          <w:kern w:val="1"/>
          <w:lang w:eastAsia="ar-SA"/>
        </w:rPr>
      </w:pPr>
    </w:p>
    <w:p w:rsidR="00D82A58" w:rsidRPr="004B3F43" w:rsidRDefault="00D82A58" w:rsidP="004F7E61">
      <w:pPr>
        <w:spacing w:line="100" w:lineRule="atLeast"/>
        <w:rPr>
          <w:rFonts w:ascii="Times New Roman" w:eastAsia="SimSun" w:hAnsi="Times New Roman" w:cs="Times New Roman"/>
          <w:bCs/>
          <w:kern w:val="1"/>
          <w:lang w:eastAsia="ar-SA"/>
        </w:rPr>
      </w:pPr>
    </w:p>
    <w:p w:rsidR="00D82A58" w:rsidRPr="004B3F43" w:rsidRDefault="00D82A58" w:rsidP="004F7E61">
      <w:pPr>
        <w:spacing w:line="100" w:lineRule="atLeast"/>
        <w:rPr>
          <w:rFonts w:ascii="Times New Roman" w:eastAsia="SimSun" w:hAnsi="Times New Roman" w:cs="Times New Roman"/>
          <w:bCs/>
          <w:kern w:val="1"/>
          <w:lang w:eastAsia="ar-SA"/>
        </w:rPr>
      </w:pPr>
    </w:p>
    <w:p w:rsidR="00D82A58" w:rsidRPr="004B3F43" w:rsidRDefault="00D82A58" w:rsidP="004F7E61">
      <w:pPr>
        <w:spacing w:line="100" w:lineRule="atLeast"/>
        <w:rPr>
          <w:rFonts w:ascii="Times New Roman" w:eastAsia="SimSun" w:hAnsi="Times New Roman" w:cs="Times New Roman"/>
          <w:bCs/>
          <w:kern w:val="1"/>
          <w:lang w:eastAsia="ar-SA"/>
        </w:rPr>
      </w:pPr>
    </w:p>
    <w:p w:rsidR="00D82A58" w:rsidRPr="004B3F43" w:rsidRDefault="00D82A58" w:rsidP="004F7E61">
      <w:pPr>
        <w:spacing w:line="100" w:lineRule="atLeast"/>
        <w:rPr>
          <w:rFonts w:ascii="Times New Roman" w:eastAsia="SimSun" w:hAnsi="Times New Roman" w:cs="Times New Roman"/>
          <w:bCs/>
          <w:kern w:val="1"/>
          <w:lang w:eastAsia="ar-SA"/>
        </w:rPr>
      </w:pPr>
    </w:p>
    <w:p w:rsidR="00D82A58" w:rsidRPr="004B3F43" w:rsidRDefault="00D82A58" w:rsidP="004F7E61">
      <w:pPr>
        <w:spacing w:line="100" w:lineRule="atLeast"/>
        <w:rPr>
          <w:rFonts w:ascii="Times New Roman" w:eastAsia="SimSun" w:hAnsi="Times New Roman" w:cs="Times New Roman"/>
          <w:bCs/>
          <w:kern w:val="1"/>
          <w:lang w:eastAsia="ar-SA"/>
        </w:rPr>
      </w:pPr>
    </w:p>
    <w:p w:rsidR="00D82A58" w:rsidRPr="004B3F43" w:rsidRDefault="00D82A58" w:rsidP="004F7E61">
      <w:pPr>
        <w:spacing w:line="100" w:lineRule="atLeast"/>
        <w:rPr>
          <w:rFonts w:ascii="Times New Roman" w:eastAsia="SimSun" w:hAnsi="Times New Roman" w:cs="Times New Roman"/>
          <w:bCs/>
          <w:kern w:val="1"/>
          <w:lang w:eastAsia="ar-SA"/>
        </w:rPr>
      </w:pPr>
    </w:p>
    <w:p w:rsidR="00D82A58" w:rsidRPr="004B3F43" w:rsidRDefault="00D82A58" w:rsidP="004F7E61">
      <w:pPr>
        <w:spacing w:line="100" w:lineRule="atLeast"/>
        <w:rPr>
          <w:rFonts w:ascii="Times New Roman" w:eastAsia="SimSun" w:hAnsi="Times New Roman" w:cs="Times New Roman"/>
          <w:bCs/>
          <w:kern w:val="1"/>
          <w:lang w:eastAsia="ar-SA"/>
        </w:rPr>
      </w:pPr>
    </w:p>
    <w:p w:rsidR="00D82A58" w:rsidRPr="004B3F43" w:rsidRDefault="00D82A58" w:rsidP="004F7E61">
      <w:pPr>
        <w:spacing w:line="100" w:lineRule="atLeast"/>
        <w:rPr>
          <w:rFonts w:ascii="Times New Roman" w:eastAsia="SimSun" w:hAnsi="Times New Roman" w:cs="Times New Roman"/>
          <w:bCs/>
          <w:kern w:val="1"/>
          <w:lang w:eastAsia="ar-SA"/>
        </w:rPr>
      </w:pPr>
    </w:p>
    <w:p w:rsidR="00D82A58" w:rsidRPr="004B3F43" w:rsidRDefault="00D82A58" w:rsidP="004F7E61">
      <w:pPr>
        <w:spacing w:line="100" w:lineRule="atLeast"/>
        <w:rPr>
          <w:rFonts w:ascii="Times New Roman" w:eastAsia="SimSun" w:hAnsi="Times New Roman" w:cs="Times New Roman"/>
          <w:bCs/>
          <w:kern w:val="1"/>
          <w:lang w:eastAsia="ar-SA"/>
        </w:rPr>
      </w:pPr>
    </w:p>
    <w:p w:rsidR="00D82A58" w:rsidRDefault="00D82A58" w:rsidP="004F7E61">
      <w:pPr>
        <w:spacing w:line="100" w:lineRule="atLeast"/>
        <w:rPr>
          <w:rFonts w:ascii="Times New Roman" w:eastAsia="SimSun" w:hAnsi="Times New Roman" w:cs="Times New Roman"/>
          <w:bCs/>
          <w:kern w:val="1"/>
          <w:lang w:eastAsia="ar-SA"/>
        </w:rPr>
      </w:pPr>
    </w:p>
    <w:p w:rsidR="00D82A58" w:rsidRDefault="00D82A58" w:rsidP="004F7E61">
      <w:pPr>
        <w:spacing w:line="100" w:lineRule="atLeast"/>
        <w:rPr>
          <w:rFonts w:ascii="Times New Roman" w:eastAsia="SimSun" w:hAnsi="Times New Roman" w:cs="Times New Roman"/>
          <w:bCs/>
          <w:kern w:val="1"/>
          <w:lang w:eastAsia="ar-SA"/>
        </w:rPr>
      </w:pPr>
    </w:p>
    <w:p w:rsidR="00D82A58" w:rsidRDefault="00D82A58" w:rsidP="004F7E61">
      <w:pPr>
        <w:spacing w:line="100" w:lineRule="atLeast"/>
        <w:rPr>
          <w:rFonts w:ascii="Times New Roman" w:eastAsia="SimSun" w:hAnsi="Times New Roman" w:cs="Times New Roman"/>
          <w:bCs/>
          <w:kern w:val="1"/>
          <w:lang w:eastAsia="ar-SA"/>
        </w:rPr>
      </w:pPr>
    </w:p>
    <w:p w:rsidR="00D82A58" w:rsidRDefault="00D82A58" w:rsidP="004F7E61">
      <w:pPr>
        <w:spacing w:line="100" w:lineRule="atLeast"/>
        <w:rPr>
          <w:rFonts w:ascii="Times New Roman" w:eastAsia="SimSun" w:hAnsi="Times New Roman" w:cs="Times New Roman"/>
          <w:bCs/>
          <w:kern w:val="1"/>
          <w:lang w:eastAsia="ar-SA"/>
        </w:rPr>
      </w:pPr>
    </w:p>
    <w:p w:rsidR="00D82A58" w:rsidRDefault="00D82A58" w:rsidP="004F7E61">
      <w:pPr>
        <w:spacing w:line="100" w:lineRule="atLeast"/>
        <w:rPr>
          <w:rFonts w:ascii="Times New Roman" w:eastAsia="SimSun" w:hAnsi="Times New Roman" w:cs="Times New Roman"/>
          <w:bCs/>
          <w:kern w:val="1"/>
          <w:lang w:eastAsia="ar-SA"/>
        </w:rPr>
      </w:pPr>
    </w:p>
    <w:p w:rsidR="00D82A58" w:rsidRDefault="00D82A58" w:rsidP="004F7E61">
      <w:pPr>
        <w:spacing w:line="100" w:lineRule="atLeast"/>
        <w:rPr>
          <w:rFonts w:ascii="Times New Roman" w:eastAsia="SimSun" w:hAnsi="Times New Roman" w:cs="Times New Roman"/>
          <w:bCs/>
          <w:kern w:val="1"/>
          <w:lang w:eastAsia="ar-SA"/>
        </w:rPr>
      </w:pPr>
    </w:p>
    <w:p w:rsidR="00D82A58" w:rsidRDefault="00D82A58" w:rsidP="004F7E61">
      <w:pPr>
        <w:spacing w:line="100" w:lineRule="atLeast"/>
        <w:rPr>
          <w:rFonts w:ascii="Times New Roman" w:eastAsia="SimSun" w:hAnsi="Times New Roman" w:cs="Times New Roman"/>
          <w:bCs/>
          <w:kern w:val="1"/>
          <w:lang w:eastAsia="ar-SA"/>
        </w:rPr>
      </w:pPr>
    </w:p>
    <w:p w:rsidR="00D82A58" w:rsidRDefault="00D82A58" w:rsidP="004F7E61">
      <w:pPr>
        <w:spacing w:line="100" w:lineRule="atLeast"/>
        <w:rPr>
          <w:rFonts w:ascii="Times New Roman" w:eastAsia="SimSun" w:hAnsi="Times New Roman" w:cs="Times New Roman"/>
          <w:bCs/>
          <w:kern w:val="1"/>
          <w:lang w:eastAsia="ar-SA"/>
        </w:rPr>
      </w:pPr>
    </w:p>
    <w:p w:rsidR="00D82A58" w:rsidRDefault="00D82A58" w:rsidP="004F7E61">
      <w:pPr>
        <w:spacing w:line="100" w:lineRule="atLeast"/>
        <w:rPr>
          <w:rFonts w:ascii="Times New Roman" w:eastAsia="SimSun" w:hAnsi="Times New Roman" w:cs="Times New Roman"/>
          <w:bCs/>
          <w:kern w:val="1"/>
          <w:lang w:eastAsia="ar-SA"/>
        </w:rPr>
      </w:pPr>
    </w:p>
    <w:p w:rsidR="00D82A58" w:rsidRPr="004B3F43" w:rsidRDefault="00D82A58" w:rsidP="004F7E61">
      <w:pPr>
        <w:spacing w:line="100" w:lineRule="atLeast"/>
        <w:rPr>
          <w:rFonts w:ascii="Times New Roman" w:eastAsia="SimSun" w:hAnsi="Times New Roman" w:cs="Times New Roman"/>
          <w:bCs/>
          <w:kern w:val="1"/>
          <w:lang w:eastAsia="ar-SA"/>
        </w:rPr>
      </w:pPr>
    </w:p>
    <w:p w:rsidR="00D82A58" w:rsidRPr="004B3F43" w:rsidRDefault="00D82A58" w:rsidP="009468DB">
      <w:pPr>
        <w:spacing w:line="100" w:lineRule="atLeast"/>
        <w:ind w:left="720"/>
        <w:rPr>
          <w:rFonts w:ascii="Times New Roman" w:eastAsia="SimSun" w:hAnsi="Times New Roman" w:cs="Times New Roman"/>
          <w:bCs/>
          <w:kern w:val="1"/>
          <w:lang w:eastAsia="ar-SA"/>
        </w:rPr>
      </w:pPr>
      <w:r>
        <w:rPr>
          <w:rFonts w:ascii="Times New Roman" w:eastAsia="SimSun" w:hAnsi="Times New Roman" w:cs="Times New Roman"/>
          <w:bCs/>
          <w:kern w:val="1"/>
          <w:lang w:eastAsia="ar-SA"/>
        </w:rPr>
        <w:t xml:space="preserve">                                                </w:t>
      </w:r>
      <w:r w:rsidRPr="004B3F43">
        <w:rPr>
          <w:rFonts w:ascii="Times New Roman" w:eastAsia="SimSun" w:hAnsi="Times New Roman" w:cs="Times New Roman"/>
          <w:bCs/>
          <w:kern w:val="1"/>
          <w:lang w:eastAsia="ar-SA"/>
        </w:rPr>
        <w:t>Подпрограмма 2</w:t>
      </w:r>
    </w:p>
    <w:p w:rsidR="00D82A58" w:rsidRPr="004B3F43" w:rsidRDefault="00D82A58" w:rsidP="00D07483">
      <w:pPr>
        <w:spacing w:line="100" w:lineRule="atLeast"/>
        <w:ind w:left="720"/>
        <w:jc w:val="center"/>
        <w:rPr>
          <w:rFonts w:ascii="Times New Roman" w:eastAsia="SimSun" w:hAnsi="Times New Roman" w:cs="Times New Roman"/>
          <w:bCs/>
          <w:kern w:val="1"/>
          <w:lang w:eastAsia="ar-SA"/>
        </w:rPr>
      </w:pPr>
    </w:p>
    <w:p w:rsidR="00D82A58" w:rsidRDefault="00D82A58" w:rsidP="00D07483">
      <w:pPr>
        <w:autoSpaceDE w:val="0"/>
        <w:autoSpaceDN w:val="0"/>
        <w:adjustRightInd w:val="0"/>
        <w:ind w:left="785"/>
        <w:jc w:val="center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 xml:space="preserve">«Обеспечение качественными услугами ЖКХ населения МО </w:t>
      </w:r>
    </w:p>
    <w:p w:rsidR="00D82A58" w:rsidRPr="004B3F43" w:rsidRDefault="00D82A58" w:rsidP="00D07483">
      <w:pPr>
        <w:autoSpaceDE w:val="0"/>
        <w:autoSpaceDN w:val="0"/>
        <w:adjustRightInd w:val="0"/>
        <w:ind w:left="785"/>
        <w:jc w:val="center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>«Веселовский сельсовет» Глушковского района Курской области».</w:t>
      </w:r>
    </w:p>
    <w:p w:rsidR="00D82A58" w:rsidRPr="004B3F43" w:rsidRDefault="00D82A58" w:rsidP="00D07483">
      <w:pPr>
        <w:spacing w:line="100" w:lineRule="atLeast"/>
        <w:jc w:val="center"/>
        <w:rPr>
          <w:rFonts w:ascii="Times New Roman" w:hAnsi="Times New Roman" w:cs="Times New Roman"/>
          <w:lang w:eastAsia="ar-SA"/>
        </w:rPr>
      </w:pPr>
    </w:p>
    <w:p w:rsidR="00D82A58" w:rsidRDefault="00D82A58" w:rsidP="006C31E8">
      <w:pPr>
        <w:spacing w:line="100" w:lineRule="atLeast"/>
        <w:ind w:left="36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                                          </w:t>
      </w:r>
      <w:r w:rsidRPr="004B3F43">
        <w:rPr>
          <w:rFonts w:ascii="Times New Roman" w:hAnsi="Times New Roman" w:cs="Times New Roman"/>
          <w:lang w:eastAsia="ar-SA"/>
        </w:rPr>
        <w:t>Паспорт Подпрограммы</w:t>
      </w:r>
    </w:p>
    <w:p w:rsidR="00D82A58" w:rsidRPr="004B3F43" w:rsidRDefault="00D82A58" w:rsidP="006C31E8">
      <w:pPr>
        <w:spacing w:line="100" w:lineRule="atLeast"/>
        <w:rPr>
          <w:rFonts w:ascii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650"/>
      </w:tblGrid>
      <w:tr w:rsidR="00D82A58" w:rsidRPr="004B3F43" w:rsidTr="008527CC">
        <w:trPr>
          <w:trHeight w:val="800"/>
        </w:trPr>
        <w:tc>
          <w:tcPr>
            <w:tcW w:w="2639" w:type="dxa"/>
          </w:tcPr>
          <w:p w:rsidR="00D82A58" w:rsidRPr="004B3F43" w:rsidRDefault="00D82A58" w:rsidP="008527CC">
            <w:pPr>
              <w:spacing w:line="100" w:lineRule="atLeast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B3F43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Наименование        </w:t>
            </w:r>
            <w:r w:rsidRPr="004B3F43">
              <w:rPr>
                <w:rFonts w:ascii="Times New Roman" w:eastAsia="SimSun" w:hAnsi="Times New Roman" w:cs="Times New Roman"/>
                <w:kern w:val="1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</w:tcPr>
          <w:p w:rsidR="00D82A58" w:rsidRPr="004B3F43" w:rsidRDefault="00D82A58" w:rsidP="008527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3F43">
              <w:rPr>
                <w:rFonts w:ascii="Times New Roman" w:hAnsi="Times New Roman" w:cs="Times New Roman"/>
              </w:rPr>
              <w:t>«Обеспечение качественными услугами ЖКХ населения МО «Веселовский сельсовет» Глушковского района Курской области».</w:t>
            </w:r>
          </w:p>
        </w:tc>
      </w:tr>
      <w:tr w:rsidR="00D82A58" w:rsidRPr="004B3F43" w:rsidTr="008527CC">
        <w:trPr>
          <w:trHeight w:val="800"/>
        </w:trPr>
        <w:tc>
          <w:tcPr>
            <w:tcW w:w="2639" w:type="dxa"/>
          </w:tcPr>
          <w:p w:rsidR="00D82A58" w:rsidRPr="004B3F43" w:rsidRDefault="00D82A58" w:rsidP="008527CC">
            <w:pPr>
              <w:spacing w:line="100" w:lineRule="atLeast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B3F43">
              <w:rPr>
                <w:rFonts w:ascii="Times New Roman" w:eastAsia="SimSun" w:hAnsi="Times New Roman" w:cs="Times New Roman"/>
                <w:kern w:val="1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</w:tcPr>
          <w:p w:rsidR="00D82A58" w:rsidRPr="004B3F43" w:rsidRDefault="00D82A58" w:rsidP="008527CC">
            <w:pPr>
              <w:jc w:val="both"/>
              <w:rPr>
                <w:rFonts w:ascii="Times New Roman" w:hAnsi="Times New Roman" w:cs="Times New Roman"/>
              </w:rPr>
            </w:pPr>
            <w:r w:rsidRPr="004B3F43">
              <w:rPr>
                <w:rFonts w:ascii="Times New Roman" w:hAnsi="Times New Roman" w:cs="Times New Roman"/>
                <w:bCs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r w:rsidRPr="004B3F43">
              <w:rPr>
                <w:rFonts w:ascii="Times New Roman" w:hAnsi="Times New Roman" w:cs="Times New Roman"/>
              </w:rPr>
              <w:t>Веселовский</w:t>
            </w:r>
            <w:r w:rsidRPr="004B3F43">
              <w:rPr>
                <w:rFonts w:ascii="Times New Roman" w:hAnsi="Times New Roman" w:cs="Times New Roman"/>
                <w:bCs/>
              </w:rPr>
              <w:t xml:space="preserve"> сельсовет» на 2018- 2020 </w:t>
            </w:r>
            <w:r w:rsidRPr="004B3F43">
              <w:rPr>
                <w:rFonts w:ascii="Times New Roman" w:hAnsi="Times New Roman" w:cs="Times New Roman"/>
              </w:rPr>
              <w:t>годы»</w:t>
            </w:r>
          </w:p>
          <w:p w:rsidR="00D82A58" w:rsidRPr="004B3F43" w:rsidRDefault="00D82A58" w:rsidP="008527CC">
            <w:pPr>
              <w:spacing w:line="100" w:lineRule="atLeast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</w:tr>
      <w:tr w:rsidR="00D82A58" w:rsidRPr="004B3F43" w:rsidTr="008527CC">
        <w:trPr>
          <w:trHeight w:val="485"/>
        </w:trPr>
        <w:tc>
          <w:tcPr>
            <w:tcW w:w="2639" w:type="dxa"/>
          </w:tcPr>
          <w:p w:rsidR="00D82A58" w:rsidRPr="004B3F43" w:rsidRDefault="00D82A58" w:rsidP="008527CC">
            <w:pPr>
              <w:spacing w:line="100" w:lineRule="atLeast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B3F43">
              <w:rPr>
                <w:rFonts w:ascii="Times New Roman" w:eastAsia="SimSun" w:hAnsi="Times New Roman" w:cs="Times New Roman"/>
                <w:kern w:val="1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</w:tcPr>
          <w:p w:rsidR="00D82A58" w:rsidRPr="004B3F43" w:rsidRDefault="00D82A58" w:rsidP="008527CC">
            <w:pPr>
              <w:rPr>
                <w:rFonts w:ascii="Times New Roman" w:hAnsi="Times New Roman" w:cs="Times New Roman"/>
              </w:rPr>
            </w:pPr>
            <w:r w:rsidRPr="004B3F43"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D82A58" w:rsidRPr="004B3F43" w:rsidTr="008527CC">
        <w:trPr>
          <w:trHeight w:val="800"/>
        </w:trPr>
        <w:tc>
          <w:tcPr>
            <w:tcW w:w="2639" w:type="dxa"/>
          </w:tcPr>
          <w:p w:rsidR="00D82A58" w:rsidRPr="004B3F43" w:rsidRDefault="00D82A58" w:rsidP="008527CC">
            <w:pPr>
              <w:spacing w:line="100" w:lineRule="atLeast"/>
              <w:rPr>
                <w:rFonts w:ascii="Times New Roman" w:hAnsi="Times New Roman" w:cs="Times New Roman"/>
                <w:spacing w:val="-2"/>
                <w:kern w:val="1"/>
                <w:lang w:eastAsia="ar-SA"/>
              </w:rPr>
            </w:pPr>
            <w:r w:rsidRPr="004B3F43">
              <w:rPr>
                <w:rFonts w:ascii="Times New Roman" w:eastAsia="SimSun" w:hAnsi="Times New Roman" w:cs="Times New Roman"/>
                <w:kern w:val="1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</w:tcPr>
          <w:p w:rsidR="00D82A58" w:rsidRPr="004B3F43" w:rsidRDefault="00D82A58" w:rsidP="008527CC">
            <w:pPr>
              <w:rPr>
                <w:rFonts w:ascii="Times New Roman" w:hAnsi="Times New Roman" w:cs="Times New Roman"/>
              </w:rPr>
            </w:pPr>
            <w:r w:rsidRPr="004B3F43">
              <w:rPr>
                <w:rFonts w:ascii="Times New Roman" w:hAnsi="Times New Roman" w:cs="Times New Roman"/>
              </w:rPr>
              <w:t>Администрация Веселовского сельсовета</w:t>
            </w:r>
          </w:p>
        </w:tc>
      </w:tr>
      <w:tr w:rsidR="00D82A58" w:rsidRPr="004B3F43" w:rsidTr="008527CC">
        <w:trPr>
          <w:trHeight w:val="928"/>
        </w:trPr>
        <w:tc>
          <w:tcPr>
            <w:tcW w:w="2639" w:type="dxa"/>
          </w:tcPr>
          <w:p w:rsidR="00D82A58" w:rsidRPr="004B3F43" w:rsidRDefault="00D82A58" w:rsidP="008527CC">
            <w:pPr>
              <w:spacing w:line="100" w:lineRule="atLeast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B3F43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</w:tcPr>
          <w:p w:rsidR="00D82A58" w:rsidRPr="004B3F43" w:rsidRDefault="00D82A58" w:rsidP="008527CC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B3F43">
              <w:rPr>
                <w:rFonts w:ascii="Times New Roman" w:hAnsi="Times New Roman" w:cs="Times New Roman"/>
              </w:rPr>
              <w:t>Повышение уровня внешнего благоустройства и</w:t>
            </w:r>
            <w:r w:rsidRPr="004B3F43">
              <w:rPr>
                <w:rFonts w:ascii="Times New Roman" w:hAnsi="Times New Roman" w:cs="Times New Roman"/>
              </w:rPr>
              <w:br/>
              <w:t>санитарного содержания населённых пунктов Веселовского сельсовета</w:t>
            </w:r>
          </w:p>
        </w:tc>
      </w:tr>
      <w:tr w:rsidR="00D82A58" w:rsidRPr="004B3F43" w:rsidTr="008527CC">
        <w:trPr>
          <w:trHeight w:val="800"/>
        </w:trPr>
        <w:tc>
          <w:tcPr>
            <w:tcW w:w="2639" w:type="dxa"/>
          </w:tcPr>
          <w:p w:rsidR="00D82A58" w:rsidRPr="004B3F43" w:rsidRDefault="00D82A58" w:rsidP="008527CC">
            <w:pPr>
              <w:spacing w:line="100" w:lineRule="atLeast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B3F43">
              <w:rPr>
                <w:rFonts w:ascii="Times New Roman" w:eastAsia="SimSun" w:hAnsi="Times New Roman" w:cs="Times New Roman"/>
                <w:kern w:val="1"/>
                <w:lang w:eastAsia="ar-SA"/>
              </w:rPr>
              <w:t>Задачи Подпрограммы</w:t>
            </w:r>
          </w:p>
        </w:tc>
        <w:tc>
          <w:tcPr>
            <w:tcW w:w="6650" w:type="dxa"/>
          </w:tcPr>
          <w:p w:rsidR="00D82A58" w:rsidRPr="004B3F43" w:rsidRDefault="00D82A58" w:rsidP="008527CC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B3F43">
              <w:rPr>
                <w:rFonts w:ascii="Times New Roman" w:hAnsi="Times New Roman" w:cs="Times New Roman"/>
                <w:color w:val="000000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 w:rsidRPr="004B3F43">
              <w:rPr>
                <w:rFonts w:ascii="Times New Roman" w:hAnsi="Times New Roman" w:cs="Times New Roman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3F43">
              <w:rPr>
                <w:rFonts w:ascii="Times New Roman" w:hAnsi="Times New Roman" w:cs="Times New Roman"/>
                <w:lang w:eastAsia="ar-SA"/>
              </w:rPr>
      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      </w:r>
          </w:p>
          <w:p w:rsidR="00D82A58" w:rsidRPr="004B3F43" w:rsidRDefault="00D82A58" w:rsidP="008527CC">
            <w:pPr>
              <w:jc w:val="both"/>
              <w:rPr>
                <w:rFonts w:ascii="Times New Roman" w:hAnsi="Times New Roman" w:cs="Times New Roman"/>
              </w:rPr>
            </w:pPr>
            <w:r w:rsidRPr="004B3F43">
              <w:rPr>
                <w:rFonts w:ascii="Times New Roman" w:hAnsi="Times New Roman" w:cs="Times New Roman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аварийных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  <w:p w:rsidR="00D82A58" w:rsidRPr="004B3F43" w:rsidRDefault="00D82A58" w:rsidP="008527CC">
            <w:pPr>
              <w:ind w:left="55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82A58" w:rsidRPr="004B3F43" w:rsidTr="008527CC">
        <w:trPr>
          <w:trHeight w:val="800"/>
        </w:trPr>
        <w:tc>
          <w:tcPr>
            <w:tcW w:w="2639" w:type="dxa"/>
          </w:tcPr>
          <w:p w:rsidR="00D82A58" w:rsidRPr="004B3F43" w:rsidRDefault="00D82A58" w:rsidP="008527CC">
            <w:pPr>
              <w:spacing w:line="100" w:lineRule="atLeast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B3F43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Сроки </w:t>
            </w:r>
            <w:r w:rsidRPr="004B3F43">
              <w:rPr>
                <w:rFonts w:ascii="Times New Roman" w:eastAsia="SimSun" w:hAnsi="Times New Roman" w:cs="Times New Roman"/>
                <w:kern w:val="1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</w:tcPr>
          <w:p w:rsidR="00D82A58" w:rsidRPr="004B3F43" w:rsidRDefault="00D82A58" w:rsidP="003031D7">
            <w:pPr>
              <w:spacing w:line="100" w:lineRule="atLeast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B3F43">
              <w:rPr>
                <w:rFonts w:ascii="Times New Roman" w:eastAsia="SimSun" w:hAnsi="Times New Roman" w:cs="Times New Roman"/>
                <w:kern w:val="1"/>
                <w:lang w:eastAsia="ar-SA"/>
              </w:rPr>
              <w:t>2018- 2020  годы</w:t>
            </w:r>
          </w:p>
        </w:tc>
      </w:tr>
      <w:tr w:rsidR="00D82A58" w:rsidRPr="004B3F43" w:rsidTr="008527CC">
        <w:trPr>
          <w:trHeight w:val="800"/>
        </w:trPr>
        <w:tc>
          <w:tcPr>
            <w:tcW w:w="2639" w:type="dxa"/>
          </w:tcPr>
          <w:p w:rsidR="00D82A58" w:rsidRPr="004B3F43" w:rsidRDefault="00D82A58" w:rsidP="008527CC">
            <w:pPr>
              <w:spacing w:line="100" w:lineRule="atLeast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B3F43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</w:tcPr>
          <w:p w:rsidR="00D82A58" w:rsidRPr="004B3F43" w:rsidRDefault="00D82A58" w:rsidP="006D1F4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131,0</w:t>
            </w: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 рублей в т.ч.</w:t>
            </w:r>
          </w:p>
          <w:p w:rsidR="00D82A58" w:rsidRPr="004B3F43" w:rsidRDefault="00D82A58" w:rsidP="006D1F4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2018г.-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47,0</w:t>
            </w: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тыс.руб;</w:t>
            </w:r>
          </w:p>
          <w:p w:rsidR="00D82A58" w:rsidRPr="004B3F43" w:rsidRDefault="00D82A58" w:rsidP="006D1F4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2019</w:t>
            </w: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г.-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42,0</w:t>
            </w:r>
            <w:r w:rsidRPr="004B3F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тыс.руб;</w:t>
            </w:r>
          </w:p>
          <w:p w:rsidR="00D82A58" w:rsidRPr="004B3F43" w:rsidRDefault="00D82A58" w:rsidP="006D1F48">
            <w:pPr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2020</w:t>
            </w:r>
            <w:r w:rsidRPr="004B3F43">
              <w:rPr>
                <w:rFonts w:ascii="Times New Roman" w:hAnsi="Times New Roman" w:cs="Times New Roman"/>
                <w:lang w:eastAsia="ar-SA"/>
              </w:rPr>
              <w:t xml:space="preserve">г.- </w:t>
            </w:r>
            <w:r>
              <w:rPr>
                <w:rFonts w:ascii="Times New Roman" w:hAnsi="Times New Roman" w:cs="Times New Roman"/>
                <w:lang w:eastAsia="ar-SA"/>
              </w:rPr>
              <w:t>42,0</w:t>
            </w:r>
            <w:r w:rsidRPr="004B3F43">
              <w:rPr>
                <w:rFonts w:ascii="Times New Roman" w:hAnsi="Times New Roman" w:cs="Times New Roman"/>
                <w:lang w:eastAsia="ar-SA"/>
              </w:rPr>
              <w:t xml:space="preserve"> тыс.руб</w:t>
            </w:r>
          </w:p>
        </w:tc>
      </w:tr>
      <w:tr w:rsidR="00D82A58" w:rsidRPr="004B3F43" w:rsidTr="008527CC">
        <w:trPr>
          <w:trHeight w:val="800"/>
        </w:trPr>
        <w:tc>
          <w:tcPr>
            <w:tcW w:w="2639" w:type="dxa"/>
          </w:tcPr>
          <w:p w:rsidR="00D82A58" w:rsidRPr="004B3F43" w:rsidRDefault="00D82A58" w:rsidP="008527CC">
            <w:pPr>
              <w:spacing w:line="100" w:lineRule="atLeast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4B3F43">
              <w:rPr>
                <w:rFonts w:ascii="Times New Roman" w:eastAsia="SimSun" w:hAnsi="Times New Roman" w:cs="Times New Roman"/>
                <w:kern w:val="1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</w:tcPr>
          <w:p w:rsidR="00D82A58" w:rsidRPr="004B3F43" w:rsidRDefault="00D82A58" w:rsidP="008527CC">
            <w:pPr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B3F43">
              <w:rPr>
                <w:rFonts w:ascii="Times New Roman" w:hAnsi="Times New Roman" w:cs="Times New Roman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r w:rsidRPr="004B3F43">
              <w:rPr>
                <w:rFonts w:ascii="Times New Roman" w:hAnsi="Times New Roman" w:cs="Times New Roman"/>
              </w:rPr>
              <w:t>Веселовского</w:t>
            </w:r>
            <w:r w:rsidRPr="004B3F43">
              <w:rPr>
                <w:rFonts w:ascii="Times New Roman" w:hAnsi="Times New Roman" w:cs="Times New Roman"/>
                <w:lang w:eastAsia="ar-SA"/>
              </w:rPr>
              <w:t xml:space="preserve"> сельсовета</w:t>
            </w:r>
          </w:p>
        </w:tc>
      </w:tr>
    </w:tbl>
    <w:p w:rsidR="00D82A58" w:rsidRPr="004B3F43" w:rsidRDefault="00D82A58" w:rsidP="00D07483">
      <w:pPr>
        <w:spacing w:line="100" w:lineRule="atLeast"/>
        <w:jc w:val="center"/>
        <w:rPr>
          <w:rFonts w:ascii="Times New Roman" w:hAnsi="Times New Roman" w:cs="Times New Roman"/>
          <w:lang w:eastAsia="ar-SA"/>
        </w:rPr>
      </w:pPr>
    </w:p>
    <w:p w:rsidR="00D82A58" w:rsidRPr="004B3F43" w:rsidRDefault="00D82A58" w:rsidP="00D07483">
      <w:pPr>
        <w:spacing w:line="100" w:lineRule="atLeast"/>
        <w:jc w:val="center"/>
        <w:rPr>
          <w:rFonts w:ascii="Times New Roman" w:hAnsi="Times New Roman" w:cs="Times New Roman"/>
        </w:rPr>
      </w:pPr>
    </w:p>
    <w:p w:rsidR="00D82A58" w:rsidRPr="004B3F43" w:rsidRDefault="00D82A58" w:rsidP="00D07483">
      <w:pPr>
        <w:spacing w:line="100" w:lineRule="atLeast"/>
        <w:jc w:val="center"/>
        <w:rPr>
          <w:rFonts w:ascii="Times New Roman" w:hAnsi="Times New Roman" w:cs="Times New Roman"/>
          <w:lang w:eastAsia="ar-SA"/>
        </w:rPr>
      </w:pPr>
      <w:r w:rsidRPr="004B3F43">
        <w:rPr>
          <w:rFonts w:ascii="Times New Roman" w:hAnsi="Times New Roman" w:cs="Times New Roman"/>
        </w:rPr>
        <w:t xml:space="preserve"> 1. «Характеристика сферы реализации подпрограммы муниципальной программы»</w:t>
      </w:r>
    </w:p>
    <w:p w:rsidR="00D82A58" w:rsidRPr="004B3F43" w:rsidRDefault="00D82A58" w:rsidP="00D07483">
      <w:pPr>
        <w:spacing w:line="100" w:lineRule="atLeast"/>
        <w:jc w:val="both"/>
        <w:rPr>
          <w:rFonts w:ascii="Times New Roman" w:hAnsi="Times New Roman" w:cs="Times New Roman"/>
          <w:lang w:eastAsia="ar-SA"/>
        </w:rPr>
      </w:pPr>
    </w:p>
    <w:p w:rsidR="00D82A58" w:rsidRPr="004B3F43" w:rsidRDefault="00D82A58" w:rsidP="00D07483">
      <w:pPr>
        <w:spacing w:line="100" w:lineRule="atLeast"/>
        <w:jc w:val="both"/>
        <w:rPr>
          <w:rFonts w:ascii="Times New Roman" w:hAnsi="Times New Roman" w:cs="Times New Roman"/>
          <w:lang w:eastAsia="ar-SA"/>
        </w:rPr>
      </w:pPr>
      <w:r w:rsidRPr="004B3F43">
        <w:rPr>
          <w:rFonts w:ascii="Times New Roman" w:hAnsi="Times New Roman" w:cs="Times New Roman"/>
          <w:lang w:eastAsia="ar-SA"/>
        </w:rPr>
        <w:t xml:space="preserve">             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D82A58" w:rsidRPr="004B3F43" w:rsidRDefault="00D82A58" w:rsidP="00D07483">
      <w:pPr>
        <w:spacing w:line="100" w:lineRule="atLeast"/>
        <w:jc w:val="both"/>
        <w:rPr>
          <w:rFonts w:ascii="Times New Roman" w:hAnsi="Times New Roman" w:cs="Times New Roman"/>
          <w:lang w:eastAsia="ar-SA"/>
        </w:rPr>
      </w:pPr>
      <w:r w:rsidRPr="004B3F43">
        <w:rPr>
          <w:rFonts w:ascii="Times New Roman" w:hAnsi="Times New Roman" w:cs="Times New Roman"/>
          <w:lang w:eastAsia="ar-SA"/>
        </w:rPr>
        <w:t xml:space="preserve">    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</w:p>
    <w:p w:rsidR="00D82A58" w:rsidRPr="004B3F43" w:rsidRDefault="00D82A58" w:rsidP="00D07483">
      <w:pPr>
        <w:spacing w:line="100" w:lineRule="atLeast"/>
        <w:jc w:val="both"/>
        <w:rPr>
          <w:rFonts w:ascii="Times New Roman" w:hAnsi="Times New Roman" w:cs="Times New Roman"/>
          <w:lang w:eastAsia="ar-SA"/>
        </w:rPr>
      </w:pPr>
      <w:r w:rsidRPr="004B3F43">
        <w:rPr>
          <w:rFonts w:ascii="Times New Roman" w:hAnsi="Times New Roman" w:cs="Times New Roman"/>
          <w:lang w:eastAsia="ar-SA"/>
        </w:rPr>
        <w:t xml:space="preserve">                Негативными факторами также являются социально-экологические проблемы: несанкционированные свалки, 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ar-SA"/>
        </w:rPr>
      </w:pPr>
      <w:r w:rsidRPr="004B3F43">
        <w:rPr>
          <w:rFonts w:ascii="Times New Roman" w:hAnsi="Times New Roman" w:cs="Times New Roman"/>
          <w:lang w:eastAsia="ar-SA"/>
        </w:rPr>
        <w:t xml:space="preserve">В связи с этим, необходима поддержка администрацией </w:t>
      </w:r>
      <w:r w:rsidRPr="004B3F43">
        <w:rPr>
          <w:rFonts w:ascii="Times New Roman" w:hAnsi="Times New Roman" w:cs="Times New Roman"/>
        </w:rPr>
        <w:t>Веселовского</w:t>
      </w:r>
      <w:r w:rsidRPr="004B3F43">
        <w:rPr>
          <w:rFonts w:ascii="Times New Roman" w:hAnsi="Times New Roman" w:cs="Times New Roman"/>
          <w:lang w:eastAsia="ar-SA"/>
        </w:rPr>
        <w:t xml:space="preserve"> сельсовета инициатив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D82A58" w:rsidRPr="004B3F43" w:rsidRDefault="00D82A58" w:rsidP="00D07483">
      <w:pPr>
        <w:spacing w:line="100" w:lineRule="atLeast"/>
        <w:jc w:val="both"/>
        <w:rPr>
          <w:rFonts w:ascii="Times New Roman" w:hAnsi="Times New Roman" w:cs="Times New Roman"/>
          <w:lang w:eastAsia="ar-SA"/>
        </w:rPr>
      </w:pPr>
    </w:p>
    <w:p w:rsidR="00D82A58" w:rsidRPr="004B3F43" w:rsidRDefault="00D82A58" w:rsidP="00D07483">
      <w:pPr>
        <w:spacing w:line="100" w:lineRule="atLeast"/>
        <w:jc w:val="both"/>
        <w:rPr>
          <w:rFonts w:ascii="Times New Roman" w:hAnsi="Times New Roman" w:cs="Times New Roman"/>
          <w:lang w:eastAsia="ar-SA"/>
        </w:rPr>
      </w:pPr>
    </w:p>
    <w:p w:rsidR="00D82A58" w:rsidRPr="004B3F43" w:rsidRDefault="00D82A58" w:rsidP="00D0748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 xml:space="preserve"> 2. «Цели, задачи и основные ожидаемые  конечные результаты, сроки и этапы реализации подпрограммы муниципальной подпрограммы»</w:t>
      </w:r>
    </w:p>
    <w:p w:rsidR="00D82A58" w:rsidRPr="004B3F43" w:rsidRDefault="00D82A58" w:rsidP="00D074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D82A58" w:rsidRPr="004B3F43" w:rsidRDefault="00D82A58" w:rsidP="00D07483">
      <w:pPr>
        <w:spacing w:line="100" w:lineRule="atLeast"/>
        <w:jc w:val="both"/>
        <w:rPr>
          <w:rFonts w:ascii="Times New Roman" w:hAnsi="Times New Roman" w:cs="Times New Roman"/>
          <w:lang w:eastAsia="ar-SA"/>
        </w:rPr>
      </w:pPr>
      <w:r w:rsidRPr="004B3F43">
        <w:rPr>
          <w:rFonts w:ascii="Times New Roman" w:hAnsi="Times New Roman" w:cs="Times New Roman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D82A58" w:rsidRPr="004B3F43" w:rsidRDefault="00D82A58" w:rsidP="00D07483">
      <w:pPr>
        <w:spacing w:line="100" w:lineRule="atLeast"/>
        <w:jc w:val="both"/>
        <w:rPr>
          <w:rFonts w:ascii="Times New Roman" w:hAnsi="Times New Roman" w:cs="Times New Roman"/>
          <w:lang w:eastAsia="ar-SA"/>
        </w:rPr>
      </w:pPr>
      <w:r w:rsidRPr="004B3F43">
        <w:rPr>
          <w:rFonts w:ascii="Times New Roman" w:hAnsi="Times New Roman" w:cs="Times New Roman"/>
          <w:lang w:eastAsia="ar-SA"/>
        </w:rPr>
        <w:t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ar-SA"/>
        </w:rPr>
      </w:pPr>
      <w:r w:rsidRPr="004B3F43">
        <w:rPr>
          <w:rFonts w:ascii="Times New Roman" w:hAnsi="Times New Roman" w:cs="Times New Roman"/>
          <w:lang w:eastAsia="ar-SA"/>
        </w:rPr>
        <w:t xml:space="preserve">         Учитывая текущие выводы, в Подпрограмме запланирован комплекс мер по реализации календарного плана выполнения работ по повышению уровня внутреннего благоустройства территории населённых пунктов сельского поселения. Реализация комплекса подпрограммных мероприятий приведёт к созданию благоприятных, комфортных и безопасных условий проживания и массового отдыха населения,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4B3F43">
        <w:rPr>
          <w:rFonts w:ascii="Times New Roman" w:hAnsi="Times New Roman" w:cs="Times New Roman"/>
          <w:lang w:eastAsia="ar-SA"/>
        </w:rPr>
        <w:t>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D82A58" w:rsidRPr="004B3F43" w:rsidRDefault="00D82A58" w:rsidP="00D074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D82A58" w:rsidRPr="004B3F43" w:rsidRDefault="00D82A58" w:rsidP="00D07483">
      <w:pPr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>Организация освещения улиц .</w:t>
      </w:r>
    </w:p>
    <w:p w:rsidR="00D82A58" w:rsidRPr="004B3F43" w:rsidRDefault="00D82A58" w:rsidP="00D07483">
      <w:pPr>
        <w:autoSpaceDE w:val="0"/>
        <w:autoSpaceDN w:val="0"/>
        <w:adjustRightInd w:val="0"/>
        <w:ind w:left="360"/>
        <w:contextualSpacing/>
        <w:jc w:val="both"/>
        <w:rPr>
          <w:rFonts w:ascii="Times New Roman" w:hAnsi="Times New Roman" w:cs="Times New Roman"/>
          <w:lang w:eastAsia="ar-SA"/>
        </w:rPr>
      </w:pPr>
    </w:p>
    <w:p w:rsidR="00D82A58" w:rsidRPr="004B3F43" w:rsidRDefault="00D82A58" w:rsidP="00D07483">
      <w:pPr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 xml:space="preserve">        Необходимость совершенствования освещения поселения вызвана значительным ростом автомобилизации, повышением интенсивности его движения, ростом деловой и досуговой активности в вечерние и ночные часы. 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строительству, реконструкции и капитальному ремонту сетей наружного освещения.</w:t>
      </w:r>
      <w:r>
        <w:rPr>
          <w:rFonts w:ascii="Times New Roman" w:hAnsi="Times New Roman" w:cs="Times New Roman"/>
        </w:rPr>
        <w:t xml:space="preserve"> </w:t>
      </w:r>
      <w:r w:rsidRPr="004B3F43">
        <w:rPr>
          <w:rFonts w:ascii="Times New Roman" w:hAnsi="Times New Roman" w:cs="Times New Roman"/>
        </w:rPr>
        <w:t>В области организации освещения улиц имеются следующие основные проблемы: изношенность электрооборудования и линий наружного освещения, анализ технического состояния сетей наружного освещения свидетельствует о большом проценте износа электросетевого оборудования, необходима инвентаризация сетей наружного освещения на территории поселения.</w:t>
      </w:r>
      <w:r>
        <w:rPr>
          <w:rFonts w:ascii="Times New Roman" w:hAnsi="Times New Roman" w:cs="Times New Roman"/>
        </w:rPr>
        <w:t xml:space="preserve"> </w:t>
      </w:r>
      <w:r w:rsidRPr="004B3F43">
        <w:rPr>
          <w:rFonts w:ascii="Times New Roman" w:hAnsi="Times New Roman" w:cs="Times New Roman"/>
        </w:rPr>
        <w:t>недостаток уличного освещения в поселении. Основными причинами данной проблемы являются: отсутствие модернизации линий и оборудования наружного освещения. Таким образом, наиболее остро стоит вопрос обустройства наружного освещения на отдаленных территориях. Замена ламп ДРЛ на лампы ДНаТ (дуговые натриевые трубчатые лампы) приведет к снижению затрат на эксплуатацию светильников и в 5 раз увеличит нормативное число часов горения используемых ламп (для ламп ДРЛ-400 - 3150 часов, для ламп ДНаТ-250 - 16000 часов), также применение светильников с лампами ДНаТ снижает затраты на электроэнергию на 22% в сравнении с расчетными нормативами потребления, приобретение реле-времени для регулирования освещения улиц.</w:t>
      </w:r>
    </w:p>
    <w:p w:rsidR="00D82A58" w:rsidRPr="004B3F43" w:rsidRDefault="00D82A58" w:rsidP="00D07483">
      <w:pPr>
        <w:jc w:val="both"/>
        <w:rPr>
          <w:rFonts w:ascii="Times New Roman" w:hAnsi="Times New Roman" w:cs="Times New Roman"/>
        </w:rPr>
      </w:pPr>
    </w:p>
    <w:p w:rsidR="00D82A58" w:rsidRPr="004B3F43" w:rsidRDefault="00D82A58" w:rsidP="00D07483">
      <w:pPr>
        <w:jc w:val="both"/>
        <w:rPr>
          <w:rFonts w:ascii="Times New Roman" w:hAnsi="Times New Roman" w:cs="Times New Roman"/>
        </w:rPr>
      </w:pPr>
    </w:p>
    <w:p w:rsidR="00D82A58" w:rsidRPr="004B3F43" w:rsidRDefault="00D82A58" w:rsidP="00D07483">
      <w:pPr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>Организация и содержание мест захоронения .</w:t>
      </w:r>
    </w:p>
    <w:p w:rsidR="00D82A58" w:rsidRPr="004B3F43" w:rsidRDefault="00D82A58" w:rsidP="00D07483">
      <w:pPr>
        <w:rPr>
          <w:rFonts w:ascii="Times New Roman" w:hAnsi="Times New Roman" w:cs="Times New Roman"/>
        </w:rPr>
      </w:pPr>
    </w:p>
    <w:p w:rsidR="00D82A58" w:rsidRPr="004B3F43" w:rsidRDefault="00D82A58" w:rsidP="00D07483">
      <w:pPr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 xml:space="preserve">   Всего в поселении имеется 6 кладбищ. К числу основных проблем в части организации содержания мест захоронения относятся следующие: - интенсивному исчерпанию резервов по захоронению способствует осуществление погребения исключительно путем придания тела (останков) земле, - недостаточный уровень содержания мест захоронения, - отсутствие контейнерных площадок и контейнеров для мусора приводит к несанкционированным свалкам, - 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 - низкая инженерно-техническая оснащенность мест захоронения.</w:t>
      </w:r>
    </w:p>
    <w:p w:rsidR="00D82A58" w:rsidRPr="004B3F43" w:rsidRDefault="00D82A58" w:rsidP="00D07483">
      <w:pPr>
        <w:jc w:val="both"/>
        <w:rPr>
          <w:rFonts w:ascii="Times New Roman" w:hAnsi="Times New Roman" w:cs="Times New Roman"/>
        </w:rPr>
      </w:pPr>
    </w:p>
    <w:p w:rsidR="00D82A58" w:rsidRPr="004B3F43" w:rsidRDefault="00D82A58" w:rsidP="00D07483">
      <w:pPr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>Прочие расходы по благоустройству</w:t>
      </w:r>
    </w:p>
    <w:p w:rsidR="00D82A58" w:rsidRPr="004B3F43" w:rsidRDefault="00D82A58" w:rsidP="00D07483">
      <w:pPr>
        <w:jc w:val="both"/>
        <w:rPr>
          <w:rFonts w:ascii="Times New Roman" w:hAnsi="Times New Roman" w:cs="Times New Roman"/>
        </w:rPr>
      </w:pPr>
    </w:p>
    <w:p w:rsidR="00D82A58" w:rsidRPr="004B3F43" w:rsidRDefault="00D82A58" w:rsidP="00D07483">
      <w:pPr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 xml:space="preserve"> Организация сбора и удаления бытовых твердых и жидких бытовых отходов.</w:t>
      </w:r>
    </w:p>
    <w:p w:rsidR="00D82A58" w:rsidRPr="004B3F43" w:rsidRDefault="00D82A58" w:rsidP="00D07483">
      <w:pPr>
        <w:rPr>
          <w:rFonts w:ascii="Times New Roman" w:hAnsi="Times New Roman" w:cs="Times New Roman"/>
        </w:rPr>
      </w:pPr>
    </w:p>
    <w:p w:rsidR="00D82A58" w:rsidRPr="004B3F43" w:rsidRDefault="00D82A58" w:rsidP="00D07483">
      <w:pPr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 xml:space="preserve">      Наличие несанкционированных свалок на территории поселения. Основная причина - захламление территорий поселения путем несанкционированной выгрузки бытовых и строительных отходов организациями, предприятиями и жителями поселения. Этой проблеме  уделялось недостаточное внимание решению данной проблемы, работы по ликвидации несанкционированных свалок на территории поселения не проводились из-за отсутствия финансирования данных мероприятий. </w:t>
      </w:r>
    </w:p>
    <w:p w:rsidR="00D82A58" w:rsidRPr="004B3F43" w:rsidRDefault="00D82A58" w:rsidP="00D07483">
      <w:pPr>
        <w:spacing w:line="100" w:lineRule="atLeast"/>
        <w:jc w:val="both"/>
        <w:rPr>
          <w:rFonts w:ascii="Times New Roman" w:hAnsi="Times New Roman" w:cs="Times New Roman"/>
          <w:lang w:eastAsia="ar-SA"/>
        </w:rPr>
      </w:pPr>
    </w:p>
    <w:p w:rsidR="00D82A58" w:rsidRPr="004B3F43" w:rsidRDefault="00D82A58" w:rsidP="00D0748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lang w:eastAsia="ar-SA"/>
        </w:rPr>
      </w:pPr>
    </w:p>
    <w:p w:rsidR="00D82A58" w:rsidRPr="004B3F43" w:rsidRDefault="00D82A58" w:rsidP="008A0E5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lang w:eastAsia="ar-SA"/>
        </w:rPr>
      </w:pPr>
      <w:r w:rsidRPr="004B3F43">
        <w:rPr>
          <w:rFonts w:ascii="Times New Roman" w:hAnsi="Times New Roman" w:cs="Times New Roman"/>
        </w:rPr>
        <w:t xml:space="preserve">3. </w:t>
      </w:r>
      <w:r w:rsidRPr="004B3F43">
        <w:rPr>
          <w:rFonts w:ascii="Times New Roman" w:hAnsi="Times New Roman" w:cs="Times New Roman"/>
          <w:lang w:eastAsia="ar-SA"/>
        </w:rPr>
        <w:t xml:space="preserve">Сроки выполнения Подпрограммы: </w:t>
      </w:r>
    </w:p>
    <w:p w:rsidR="00D82A58" w:rsidRPr="004B3F43" w:rsidRDefault="00D82A58" w:rsidP="008A0E5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lang w:eastAsia="ar-SA"/>
        </w:rPr>
      </w:pPr>
      <w:r w:rsidRPr="004B3F43">
        <w:rPr>
          <w:rFonts w:ascii="Times New Roman" w:hAnsi="Times New Roman" w:cs="Times New Roman"/>
          <w:lang w:eastAsia="ar-SA"/>
        </w:rPr>
        <w:t>2018-2020 годы.</w:t>
      </w:r>
    </w:p>
    <w:p w:rsidR="00D82A58" w:rsidRPr="004B3F43" w:rsidRDefault="00D82A58" w:rsidP="008A0E5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D82A58" w:rsidRPr="004B3F43" w:rsidRDefault="00D82A58" w:rsidP="00D07483">
      <w:pPr>
        <w:spacing w:line="100" w:lineRule="atLeast"/>
        <w:ind w:firstLine="540"/>
        <w:jc w:val="center"/>
        <w:rPr>
          <w:rFonts w:ascii="Times New Roman" w:hAnsi="Times New Roman" w:cs="Times New Roman"/>
          <w:lang w:eastAsia="ar-SA"/>
        </w:rPr>
      </w:pPr>
      <w:r w:rsidRPr="004B3F43">
        <w:rPr>
          <w:rFonts w:ascii="Times New Roman" w:hAnsi="Times New Roman" w:cs="Times New Roman"/>
          <w:lang w:eastAsia="ar-SA"/>
        </w:rPr>
        <w:t>3.1. Механизм реализации Подпрограммы</w:t>
      </w:r>
    </w:p>
    <w:p w:rsidR="00D82A58" w:rsidRPr="004B3F43" w:rsidRDefault="00D82A58" w:rsidP="00D07483">
      <w:pPr>
        <w:spacing w:line="100" w:lineRule="atLeast"/>
        <w:ind w:firstLine="540"/>
        <w:jc w:val="center"/>
        <w:rPr>
          <w:rFonts w:ascii="Times New Roman" w:hAnsi="Times New Roman" w:cs="Times New Roman"/>
          <w:lang w:eastAsia="ar-SA"/>
        </w:rPr>
      </w:pPr>
    </w:p>
    <w:p w:rsidR="00D82A58" w:rsidRPr="004B3F43" w:rsidRDefault="00D82A58" w:rsidP="00D074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eastAsia="ar-SA"/>
        </w:rPr>
      </w:pPr>
      <w:r w:rsidRPr="004B3F43">
        <w:rPr>
          <w:rFonts w:ascii="Times New Roman" w:hAnsi="Times New Roman" w:cs="Times New Roman"/>
          <w:lang w:eastAsia="ar-SA"/>
        </w:rPr>
        <w:t xml:space="preserve">1. Реализацию Подпрограммы осуществляет: Администрация </w:t>
      </w:r>
      <w:r w:rsidRPr="004B3F43">
        <w:rPr>
          <w:rFonts w:ascii="Times New Roman" w:hAnsi="Times New Roman" w:cs="Times New Roman"/>
        </w:rPr>
        <w:t>Веселовского</w:t>
      </w:r>
      <w:r w:rsidRPr="004B3F43">
        <w:rPr>
          <w:rFonts w:ascii="Times New Roman" w:hAnsi="Times New Roman" w:cs="Times New Roman"/>
          <w:lang w:eastAsia="ar-SA"/>
        </w:rPr>
        <w:t xml:space="preserve"> сельсовета</w:t>
      </w:r>
    </w:p>
    <w:p w:rsidR="00D82A58" w:rsidRPr="004B3F43" w:rsidRDefault="00D82A58" w:rsidP="00D074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eastAsia="ar-SA"/>
        </w:rPr>
      </w:pPr>
      <w:r w:rsidRPr="004B3F43">
        <w:rPr>
          <w:rFonts w:ascii="Times New Roman" w:hAnsi="Times New Roman" w:cs="Times New Roman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w:anchor="Par377" w:history="1">
        <w:r w:rsidRPr="004B3F43">
          <w:rPr>
            <w:rFonts w:ascii="Times New Roman" w:hAnsi="Times New Roman" w:cs="Times New Roman"/>
            <w:lang w:eastAsia="ar-SA"/>
          </w:rPr>
          <w:t>мероприятиями</w:t>
        </w:r>
      </w:hyperlink>
      <w:r w:rsidRPr="004B3F43">
        <w:rPr>
          <w:rFonts w:ascii="Times New Roman" w:hAnsi="Times New Roman" w:cs="Times New Roman"/>
          <w:lang w:eastAsia="ar-SA"/>
        </w:rPr>
        <w:t xml:space="preserve"> подпрограммы (далее - мероприятия подпрограммы).</w:t>
      </w:r>
    </w:p>
    <w:p w:rsidR="00D82A58" w:rsidRPr="004B3F43" w:rsidRDefault="00D82A58" w:rsidP="00D074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eastAsia="ar-SA"/>
        </w:rPr>
      </w:pPr>
      <w:r w:rsidRPr="004B3F43">
        <w:rPr>
          <w:rFonts w:ascii="Times New Roman" w:hAnsi="Times New Roman" w:cs="Times New Roman"/>
          <w:lang w:eastAsia="ar-SA"/>
        </w:rPr>
        <w:t xml:space="preserve">Главными распорядителями средств сельского бюджета является Администрация </w:t>
      </w:r>
      <w:r w:rsidRPr="004B3F43">
        <w:rPr>
          <w:rFonts w:ascii="Times New Roman" w:hAnsi="Times New Roman" w:cs="Times New Roman"/>
        </w:rPr>
        <w:t>Веселовского</w:t>
      </w:r>
      <w:r w:rsidRPr="004B3F43">
        <w:rPr>
          <w:rFonts w:ascii="Times New Roman" w:hAnsi="Times New Roman" w:cs="Times New Roman"/>
          <w:lang w:eastAsia="ar-SA"/>
        </w:rPr>
        <w:t xml:space="preserve"> сельсовета.</w:t>
      </w:r>
    </w:p>
    <w:p w:rsidR="00D82A58" w:rsidRPr="004B3F43" w:rsidRDefault="00D82A58" w:rsidP="00D074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eastAsia="ar-SA"/>
        </w:rPr>
      </w:pPr>
      <w:r w:rsidRPr="004B3F43">
        <w:rPr>
          <w:rFonts w:ascii="Times New Roman" w:hAnsi="Times New Roman" w:cs="Times New Roman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D82A58" w:rsidRPr="004B3F43" w:rsidRDefault="00D82A58" w:rsidP="00D074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eastAsia="ar-SA"/>
        </w:rPr>
      </w:pPr>
    </w:p>
    <w:p w:rsidR="00D82A58" w:rsidRPr="004B3F43" w:rsidRDefault="00D82A58" w:rsidP="006C31E8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lang w:eastAsia="ar-SA"/>
        </w:rPr>
      </w:pPr>
      <w:r w:rsidRPr="004B3F43">
        <w:rPr>
          <w:rFonts w:ascii="Times New Roman" w:hAnsi="Times New Roman" w:cs="Times New Roman"/>
          <w:lang w:eastAsia="ar-SA"/>
        </w:rPr>
        <w:t>3.2. Организация управления Подпрограммой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4B3F43">
        <w:rPr>
          <w:rFonts w:ascii="Times New Roman" w:hAnsi="Times New Roman" w:cs="Times New Roman"/>
          <w:lang w:eastAsia="ar-SA"/>
        </w:rPr>
        <w:t>и контроль над ходом её выполнения.</w:t>
      </w:r>
    </w:p>
    <w:p w:rsidR="00D82A58" w:rsidRPr="004B3F43" w:rsidRDefault="00D82A58" w:rsidP="00D07483">
      <w:pPr>
        <w:pStyle w:val="NoSpacing"/>
        <w:jc w:val="both"/>
      </w:pPr>
      <w:r w:rsidRPr="004B3F43">
        <w:rPr>
          <w:lang w:eastAsia="ar-SA"/>
        </w:rPr>
        <w:t xml:space="preserve">Управление реализацией Подпрограммы осуществляет Администрация </w:t>
      </w:r>
      <w:r w:rsidRPr="004B3F43">
        <w:t>Веселовского</w:t>
      </w:r>
      <w:r w:rsidRPr="004B3F43">
        <w:rPr>
          <w:lang w:eastAsia="ar-SA"/>
        </w:rPr>
        <w:t xml:space="preserve"> сельсовета. </w:t>
      </w:r>
      <w:r w:rsidRPr="004B3F43"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D82A58" w:rsidRPr="004B3F43" w:rsidRDefault="00D82A58" w:rsidP="00D07483">
      <w:pPr>
        <w:pStyle w:val="NoSpacing"/>
        <w:ind w:firstLine="708"/>
        <w:jc w:val="both"/>
      </w:pPr>
      <w:r w:rsidRPr="004B3F43"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D82A58" w:rsidRPr="004B3F43" w:rsidRDefault="00D82A58" w:rsidP="00D07483">
      <w:pPr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D82A58" w:rsidRPr="004B3F43" w:rsidRDefault="00D82A58" w:rsidP="00D07483">
      <w:pPr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>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D82A58" w:rsidRPr="004B3F43" w:rsidRDefault="00D82A58" w:rsidP="00D07483">
      <w:pPr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 xml:space="preserve">           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D82A58" w:rsidRPr="004B3F43" w:rsidRDefault="00D82A58" w:rsidP="00D07483">
      <w:pPr>
        <w:jc w:val="both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>Контроль  за  исполнением  муниципальных  программ  осуществляется Администрацией Веселовского сельсовета .</w:t>
      </w:r>
    </w:p>
    <w:p w:rsidR="00D82A58" w:rsidRPr="004B3F43" w:rsidRDefault="00D82A58" w:rsidP="00D0748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lang w:eastAsia="ar-SA"/>
        </w:rPr>
      </w:pPr>
    </w:p>
    <w:p w:rsidR="00D82A58" w:rsidRPr="004B3F43" w:rsidRDefault="00D82A58" w:rsidP="006C31E8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lang w:eastAsia="ar-SA"/>
        </w:rPr>
      </w:pPr>
      <w:r w:rsidRPr="004B3F43">
        <w:rPr>
          <w:rFonts w:ascii="Times New Roman" w:hAnsi="Times New Roman" w:cs="Times New Roman"/>
          <w:lang w:eastAsia="ar-SA"/>
        </w:rPr>
        <w:t>3.3. Оценка социально-экономической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4B3F43">
        <w:rPr>
          <w:rFonts w:ascii="Times New Roman" w:hAnsi="Times New Roman" w:cs="Times New Roman"/>
          <w:lang w:eastAsia="ar-SA"/>
        </w:rPr>
        <w:t>эффективности от реализации Подпрограммы</w:t>
      </w:r>
    </w:p>
    <w:p w:rsidR="00D82A58" w:rsidRPr="004B3F43" w:rsidRDefault="00D82A58" w:rsidP="00D074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eastAsia="ar-SA"/>
        </w:rPr>
      </w:pPr>
      <w:r w:rsidRPr="004B3F43">
        <w:rPr>
          <w:rFonts w:ascii="Times New Roman" w:hAnsi="Times New Roman" w:cs="Times New Roman"/>
          <w:lang w:eastAsia="ar-SA"/>
        </w:rPr>
        <w:t>Реализация мероприятий Подпрограммы за период 2018-2020 годы позволит обеспечить достижение следующих результатов:</w:t>
      </w:r>
    </w:p>
    <w:p w:rsidR="00D82A58" w:rsidRPr="004B3F43" w:rsidRDefault="00D82A58" w:rsidP="00D07483">
      <w:pPr>
        <w:ind w:firstLine="709"/>
        <w:jc w:val="both"/>
        <w:rPr>
          <w:rFonts w:ascii="Times New Roman" w:hAnsi="Times New Roman" w:cs="Times New Roman"/>
          <w:lang w:eastAsia="ar-SA"/>
        </w:rPr>
      </w:pPr>
      <w:r w:rsidRPr="004B3F43">
        <w:rPr>
          <w:rFonts w:ascii="Times New Roman" w:hAnsi="Times New Roman" w:cs="Times New Roman"/>
          <w:lang w:eastAsia="ar-SA"/>
        </w:rPr>
        <w:t>1.Улучшение экологической обстановки в населённых пунктах за счёт вывоза несанкционированных свалок.</w:t>
      </w:r>
    </w:p>
    <w:p w:rsidR="00D82A58" w:rsidRPr="004B3F43" w:rsidRDefault="00D82A58" w:rsidP="00D07483">
      <w:pPr>
        <w:ind w:firstLine="709"/>
        <w:jc w:val="both"/>
        <w:rPr>
          <w:rFonts w:ascii="Times New Roman" w:hAnsi="Times New Roman" w:cs="Times New Roman"/>
          <w:lang w:eastAsia="ar-SA"/>
        </w:rPr>
      </w:pPr>
      <w:r w:rsidRPr="004B3F43">
        <w:rPr>
          <w:rFonts w:ascii="Times New Roman" w:hAnsi="Times New Roman" w:cs="Times New Roman"/>
          <w:lang w:eastAsia="ar-SA"/>
        </w:rPr>
        <w:t xml:space="preserve">2. Улучшение эстетического вида населённых пунктов </w:t>
      </w:r>
      <w:r w:rsidRPr="004B3F43">
        <w:rPr>
          <w:rFonts w:ascii="Times New Roman" w:hAnsi="Times New Roman" w:cs="Times New Roman"/>
        </w:rPr>
        <w:t>Веселовского</w:t>
      </w:r>
      <w:r w:rsidRPr="004B3F43">
        <w:rPr>
          <w:rFonts w:ascii="Times New Roman" w:hAnsi="Times New Roman" w:cs="Times New Roman"/>
          <w:lang w:eastAsia="ar-SA"/>
        </w:rPr>
        <w:t xml:space="preserve"> сельсовета за счёт установки новых объектов благоустройства, а также поддержания в рабочем состоянии действующих объектов.</w:t>
      </w:r>
    </w:p>
    <w:p w:rsidR="00D82A58" w:rsidRPr="004B3F43" w:rsidRDefault="00D82A58" w:rsidP="00D07483">
      <w:pPr>
        <w:ind w:firstLine="709"/>
        <w:jc w:val="both"/>
        <w:rPr>
          <w:rFonts w:ascii="Times New Roman" w:hAnsi="Times New Roman" w:cs="Times New Roman"/>
          <w:lang w:eastAsia="ar-SA"/>
        </w:rPr>
      </w:pPr>
      <w:r w:rsidRPr="004B3F43">
        <w:rPr>
          <w:rFonts w:ascii="Times New Roman" w:hAnsi="Times New Roman" w:cs="Times New Roman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D82A58" w:rsidRPr="004B3F43" w:rsidRDefault="00D82A58" w:rsidP="00D07483">
      <w:pPr>
        <w:ind w:firstLine="709"/>
        <w:jc w:val="both"/>
        <w:rPr>
          <w:rFonts w:ascii="Times New Roman" w:hAnsi="Times New Roman" w:cs="Times New Roman"/>
          <w:lang w:eastAsia="ar-SA"/>
        </w:rPr>
      </w:pPr>
      <w:r w:rsidRPr="004B3F43">
        <w:rPr>
          <w:rFonts w:ascii="Times New Roman" w:hAnsi="Times New Roman" w:cs="Times New Roman"/>
          <w:lang w:eastAsia="ar-SA"/>
        </w:rPr>
        <w:t>срывом мероприятий и не достижением целевых показателей;</w:t>
      </w:r>
    </w:p>
    <w:p w:rsidR="00D82A58" w:rsidRPr="004B3F43" w:rsidRDefault="00D82A58" w:rsidP="00D07483">
      <w:pPr>
        <w:ind w:firstLine="709"/>
        <w:jc w:val="both"/>
        <w:rPr>
          <w:rFonts w:ascii="Times New Roman" w:hAnsi="Times New Roman" w:cs="Times New Roman"/>
          <w:lang w:eastAsia="ar-SA"/>
        </w:rPr>
      </w:pPr>
      <w:r w:rsidRPr="004B3F43">
        <w:rPr>
          <w:rFonts w:ascii="Times New Roman" w:hAnsi="Times New Roman" w:cs="Times New Roman"/>
          <w:lang w:eastAsia="ar-SA"/>
        </w:rPr>
        <w:t>неэффективным использованием ресурсов.</w:t>
      </w:r>
    </w:p>
    <w:p w:rsidR="00D82A58" w:rsidRPr="004B3F43" w:rsidRDefault="00D82A58" w:rsidP="00D07483">
      <w:pPr>
        <w:ind w:firstLine="709"/>
        <w:jc w:val="both"/>
        <w:rPr>
          <w:rFonts w:ascii="Times New Roman" w:hAnsi="Times New Roman" w:cs="Times New Roman"/>
          <w:lang w:eastAsia="ar-SA"/>
        </w:rPr>
      </w:pPr>
      <w:r w:rsidRPr="004B3F43">
        <w:rPr>
          <w:rFonts w:ascii="Times New Roman" w:hAnsi="Times New Roman" w:cs="Times New Roman"/>
          <w:lang w:eastAsia="ar-SA"/>
        </w:rPr>
        <w:t>Способами ограничения административного риска являются:</w:t>
      </w:r>
    </w:p>
    <w:p w:rsidR="00D82A58" w:rsidRPr="004B3F43" w:rsidRDefault="00D82A58" w:rsidP="00D07483">
      <w:pPr>
        <w:ind w:firstLine="709"/>
        <w:jc w:val="both"/>
        <w:rPr>
          <w:rFonts w:ascii="Times New Roman" w:hAnsi="Times New Roman" w:cs="Times New Roman"/>
          <w:lang w:eastAsia="ar-SA"/>
        </w:rPr>
      </w:pPr>
      <w:r w:rsidRPr="004B3F43">
        <w:rPr>
          <w:rFonts w:ascii="Times New Roman" w:hAnsi="Times New Roman" w:cs="Times New Roman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D82A58" w:rsidRPr="004B3F43" w:rsidRDefault="00D82A58" w:rsidP="00D07483">
      <w:pPr>
        <w:ind w:firstLine="709"/>
        <w:jc w:val="both"/>
        <w:rPr>
          <w:rFonts w:ascii="Times New Roman" w:hAnsi="Times New Roman" w:cs="Times New Roman"/>
          <w:lang w:eastAsia="ar-SA"/>
        </w:rPr>
      </w:pPr>
      <w:r w:rsidRPr="004B3F43">
        <w:rPr>
          <w:rFonts w:ascii="Times New Roman" w:hAnsi="Times New Roman" w:cs="Times New Roman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D82A58" w:rsidRPr="004B3F43" w:rsidRDefault="00D82A58" w:rsidP="00D07483">
      <w:pPr>
        <w:ind w:firstLine="709"/>
        <w:jc w:val="both"/>
        <w:rPr>
          <w:rFonts w:ascii="Times New Roman" w:hAnsi="Times New Roman" w:cs="Times New Roman"/>
          <w:lang w:eastAsia="ar-SA"/>
        </w:rPr>
      </w:pPr>
      <w:r w:rsidRPr="004B3F43">
        <w:rPr>
          <w:rFonts w:ascii="Times New Roman" w:hAnsi="Times New Roman" w:cs="Times New Roman"/>
          <w:lang w:eastAsia="ar-SA"/>
        </w:rPr>
        <w:t>своевременная корректировка мероприятий программы.</w:t>
      </w:r>
    </w:p>
    <w:p w:rsidR="00D82A58" w:rsidRPr="004B3F43" w:rsidRDefault="00D82A58" w:rsidP="00D074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eastAsia="ar-SA"/>
        </w:rPr>
      </w:pPr>
    </w:p>
    <w:p w:rsidR="00D82A58" w:rsidRPr="004B3F43" w:rsidRDefault="00D82A58" w:rsidP="006C31E8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  <w:r w:rsidRPr="004B3F43">
        <w:rPr>
          <w:rFonts w:ascii="Times New Roman" w:hAnsi="Times New Roman" w:cs="Times New Roman"/>
        </w:rPr>
        <w:t>4. «Информация по ресурсному обеспечению подпрограммы муниципальной программы».</w:t>
      </w:r>
    </w:p>
    <w:p w:rsidR="00D82A58" w:rsidRPr="004B3F43" w:rsidRDefault="00D82A58" w:rsidP="006C31E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eastAsia="ar-SA"/>
        </w:rPr>
      </w:pPr>
      <w:hyperlink w:anchor="Par377" w:history="1">
        <w:r w:rsidRPr="004B3F43">
          <w:rPr>
            <w:rFonts w:ascii="Times New Roman" w:hAnsi="Times New Roman" w:cs="Times New Roman"/>
            <w:lang w:eastAsia="ar-SA"/>
          </w:rPr>
          <w:t>Перечень</w:t>
        </w:r>
      </w:hyperlink>
      <w:r w:rsidRPr="004B3F43">
        <w:rPr>
          <w:rFonts w:ascii="Times New Roman" w:hAnsi="Times New Roman" w:cs="Times New Roman"/>
          <w:lang w:eastAsia="ar-SA"/>
        </w:rPr>
        <w:t xml:space="preserve"> мероприятий Подпрограммы приведён в таблице № 1 к Подпрограмме.</w:t>
      </w:r>
    </w:p>
    <w:p w:rsidR="00D82A58" w:rsidRPr="004B3F43" w:rsidRDefault="00D82A58" w:rsidP="006C31E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eastAsia="ar-SA"/>
        </w:rPr>
      </w:pPr>
      <w:r w:rsidRPr="004B3F43">
        <w:rPr>
          <w:rFonts w:ascii="Times New Roman" w:hAnsi="Times New Roman" w:cs="Times New Roman"/>
          <w:lang w:eastAsia="ar-SA"/>
        </w:rPr>
        <w:t>Мероприятия Подпрограммы реализуются за счёт средств местного бюджета.</w:t>
      </w:r>
    </w:p>
    <w:p w:rsidR="00D82A58" w:rsidRDefault="00D82A58" w:rsidP="006D1F48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3F43">
        <w:rPr>
          <w:rFonts w:ascii="Times New Roman" w:hAnsi="Times New Roman" w:cs="Times New Roman"/>
          <w:sz w:val="24"/>
          <w:szCs w:val="24"/>
          <w:lang w:eastAsia="ar-SA"/>
        </w:rPr>
        <w:t xml:space="preserve">Объем расходов средств местного  бюджетов на реализацию мероприятий подпрограммы составляет  </w:t>
      </w:r>
      <w:r>
        <w:rPr>
          <w:rFonts w:ascii="Times New Roman" w:hAnsi="Times New Roman" w:cs="Times New Roman"/>
          <w:sz w:val="24"/>
          <w:szCs w:val="24"/>
          <w:lang w:eastAsia="ar-SA"/>
        </w:rPr>
        <w:t>131,0</w:t>
      </w:r>
      <w:r w:rsidRPr="004B3F43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 в т.ч.</w:t>
      </w:r>
    </w:p>
    <w:p w:rsidR="00D82A58" w:rsidRPr="004B3F43" w:rsidRDefault="00D82A58" w:rsidP="006D1F48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82A58" w:rsidRPr="004B3F43" w:rsidRDefault="00D82A58" w:rsidP="006D1F48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3F43">
        <w:rPr>
          <w:rFonts w:ascii="Times New Roman" w:hAnsi="Times New Roman" w:cs="Times New Roman"/>
          <w:sz w:val="24"/>
          <w:szCs w:val="24"/>
          <w:lang w:eastAsia="ar-SA"/>
        </w:rPr>
        <w:t xml:space="preserve">2018г.- </w:t>
      </w:r>
      <w:r>
        <w:rPr>
          <w:rFonts w:ascii="Times New Roman" w:hAnsi="Times New Roman" w:cs="Times New Roman"/>
          <w:sz w:val="24"/>
          <w:szCs w:val="24"/>
          <w:lang w:eastAsia="ar-SA"/>
        </w:rPr>
        <w:t>47,0</w:t>
      </w:r>
      <w:r w:rsidRPr="004B3F43">
        <w:rPr>
          <w:rFonts w:ascii="Times New Roman" w:hAnsi="Times New Roman" w:cs="Times New Roman"/>
          <w:sz w:val="24"/>
          <w:szCs w:val="24"/>
          <w:lang w:eastAsia="ar-SA"/>
        </w:rPr>
        <w:t xml:space="preserve"> тыс.руб;</w:t>
      </w:r>
    </w:p>
    <w:p w:rsidR="00D82A58" w:rsidRPr="004B3F43" w:rsidRDefault="00D82A58" w:rsidP="006D1F48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2019</w:t>
      </w:r>
      <w:r w:rsidRPr="004B3F43">
        <w:rPr>
          <w:rFonts w:ascii="Times New Roman" w:hAnsi="Times New Roman" w:cs="Times New Roman"/>
          <w:sz w:val="24"/>
          <w:szCs w:val="24"/>
          <w:lang w:eastAsia="ar-SA"/>
        </w:rPr>
        <w:t xml:space="preserve">г.- </w:t>
      </w:r>
      <w:r>
        <w:rPr>
          <w:rFonts w:ascii="Times New Roman" w:hAnsi="Times New Roman" w:cs="Times New Roman"/>
          <w:sz w:val="24"/>
          <w:szCs w:val="24"/>
          <w:lang w:eastAsia="ar-SA"/>
        </w:rPr>
        <w:t>42,0</w:t>
      </w:r>
      <w:r w:rsidRPr="004B3F43">
        <w:rPr>
          <w:rFonts w:ascii="Times New Roman" w:hAnsi="Times New Roman" w:cs="Times New Roman"/>
          <w:sz w:val="24"/>
          <w:szCs w:val="24"/>
          <w:lang w:eastAsia="ar-SA"/>
        </w:rPr>
        <w:t xml:space="preserve"> тыс.руб;</w:t>
      </w:r>
    </w:p>
    <w:p w:rsidR="00D82A58" w:rsidRPr="004B3F43" w:rsidRDefault="00D82A58" w:rsidP="006D1F48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2020</w:t>
      </w:r>
      <w:r w:rsidRPr="004B3F43">
        <w:rPr>
          <w:rFonts w:ascii="Times New Roman" w:hAnsi="Times New Roman" w:cs="Times New Roman"/>
          <w:sz w:val="24"/>
          <w:szCs w:val="24"/>
          <w:lang w:eastAsia="ar-SA"/>
        </w:rPr>
        <w:t xml:space="preserve">г.- </w:t>
      </w:r>
      <w:r>
        <w:rPr>
          <w:rFonts w:ascii="Times New Roman" w:hAnsi="Times New Roman" w:cs="Times New Roman"/>
          <w:sz w:val="24"/>
          <w:szCs w:val="24"/>
          <w:lang w:eastAsia="ar-SA"/>
        </w:rPr>
        <w:t>42,0</w:t>
      </w:r>
      <w:r w:rsidRPr="004B3F43">
        <w:rPr>
          <w:rFonts w:ascii="Times New Roman" w:hAnsi="Times New Roman" w:cs="Times New Roman"/>
          <w:sz w:val="24"/>
          <w:szCs w:val="24"/>
          <w:lang w:eastAsia="ar-SA"/>
        </w:rPr>
        <w:t xml:space="preserve"> тыс.руб</w:t>
      </w:r>
    </w:p>
    <w:p w:rsidR="00D82A58" w:rsidRDefault="00D82A58" w:rsidP="00D07483">
      <w:pPr>
        <w:jc w:val="right"/>
        <w:rPr>
          <w:rFonts w:ascii="Times New Roman" w:hAnsi="Times New Roman" w:cs="Times New Roman"/>
        </w:rPr>
      </w:pPr>
    </w:p>
    <w:p w:rsidR="00D82A58" w:rsidRPr="00D93A47" w:rsidRDefault="00D82A58" w:rsidP="009468DB">
      <w:pPr>
        <w:ind w:left="-284"/>
        <w:jc w:val="both"/>
        <w:rPr>
          <w:rFonts w:ascii="Times New Roman" w:hAnsi="Times New Roman" w:cs="Times New Roman"/>
        </w:rPr>
      </w:pPr>
    </w:p>
    <w:p w:rsidR="00D82A58" w:rsidRPr="00D93A47" w:rsidRDefault="00D82A58" w:rsidP="009468DB">
      <w:pPr>
        <w:ind w:left="-284"/>
        <w:jc w:val="right"/>
        <w:rPr>
          <w:rFonts w:ascii="Times New Roman" w:hAnsi="Times New Roman" w:cs="Times New Roman"/>
        </w:rPr>
      </w:pPr>
      <w:r w:rsidRPr="00D93A47">
        <w:rPr>
          <w:rFonts w:ascii="Times New Roman" w:hAnsi="Times New Roman" w:cs="Times New Roman"/>
        </w:rPr>
        <w:t>Таблица № 1</w:t>
      </w:r>
    </w:p>
    <w:p w:rsidR="00D82A58" w:rsidRPr="00D93A47" w:rsidRDefault="00D82A58" w:rsidP="009468DB">
      <w:pPr>
        <w:ind w:left="-284"/>
        <w:jc w:val="both"/>
        <w:rPr>
          <w:rFonts w:ascii="Times New Roman" w:hAnsi="Times New Roman" w:cs="Times New Roman"/>
        </w:rPr>
      </w:pPr>
    </w:p>
    <w:p w:rsidR="00D82A58" w:rsidRPr="00D93A47" w:rsidRDefault="00D82A58" w:rsidP="009468DB">
      <w:pPr>
        <w:jc w:val="center"/>
        <w:rPr>
          <w:rFonts w:ascii="Times New Roman" w:hAnsi="Times New Roman" w:cs="Times New Roman"/>
        </w:rPr>
      </w:pPr>
      <w:r w:rsidRPr="00D93A47">
        <w:rPr>
          <w:rFonts w:ascii="Times New Roman" w:hAnsi="Times New Roman" w:cs="Times New Roman"/>
        </w:rPr>
        <w:t>ПЕРЕЧЕНЬ</w:t>
      </w:r>
    </w:p>
    <w:p w:rsidR="00D82A58" w:rsidRPr="00D93A47" w:rsidRDefault="00D82A58" w:rsidP="009468DB">
      <w:pPr>
        <w:jc w:val="center"/>
        <w:rPr>
          <w:rFonts w:ascii="Times New Roman" w:hAnsi="Times New Roman" w:cs="Times New Roman"/>
        </w:rPr>
      </w:pPr>
      <w:r w:rsidRPr="00D93A47">
        <w:rPr>
          <w:rFonts w:ascii="Times New Roman" w:hAnsi="Times New Roman" w:cs="Times New Roman"/>
        </w:rPr>
        <w:t>МЕРОПРИЯТИЙ ПО РЕАЛИЗАЦИИ ПРОГРАММЫ</w:t>
      </w:r>
    </w:p>
    <w:p w:rsidR="00D82A58" w:rsidRPr="00D93A47" w:rsidRDefault="00D82A58" w:rsidP="009468DB">
      <w:pPr>
        <w:jc w:val="center"/>
        <w:rPr>
          <w:rFonts w:ascii="Times New Roman" w:hAnsi="Times New Roman" w:cs="Times New Roman"/>
          <w:bCs/>
        </w:rPr>
      </w:pPr>
      <w:r w:rsidRPr="00D93A47">
        <w:rPr>
          <w:rFonts w:ascii="Times New Roman" w:hAnsi="Times New Roman" w:cs="Times New Roman"/>
          <w:bCs/>
        </w:rPr>
        <w:t>«Обеспечение доступным и комфортным жильем и коммунальными услугами граждан в муниципальном образовании «</w:t>
      </w:r>
      <w:r w:rsidRPr="00D93A47">
        <w:rPr>
          <w:rFonts w:ascii="Times New Roman" w:hAnsi="Times New Roman" w:cs="Times New Roman"/>
        </w:rPr>
        <w:t>Веселовский</w:t>
      </w:r>
      <w:r w:rsidRPr="00D93A47">
        <w:rPr>
          <w:rFonts w:ascii="Times New Roman" w:hAnsi="Times New Roman" w:cs="Times New Roman"/>
          <w:bCs/>
        </w:rPr>
        <w:t xml:space="preserve"> сельсовет»</w:t>
      </w:r>
    </w:p>
    <w:p w:rsidR="00D82A58" w:rsidRPr="00D93A47" w:rsidRDefault="00D82A58" w:rsidP="009468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на 2018 - 2020</w:t>
      </w:r>
      <w:r w:rsidRPr="00D93A47">
        <w:rPr>
          <w:rFonts w:ascii="Times New Roman" w:hAnsi="Times New Roman" w:cs="Times New Roman"/>
        </w:rPr>
        <w:t xml:space="preserve"> года»</w:t>
      </w:r>
    </w:p>
    <w:p w:rsidR="00D82A58" w:rsidRPr="00D93A47" w:rsidRDefault="00D82A58" w:rsidP="009468DB">
      <w:pPr>
        <w:jc w:val="both"/>
        <w:rPr>
          <w:rFonts w:ascii="Times New Roman" w:hAnsi="Times New Roman" w:cs="Times New Roman"/>
        </w:rPr>
      </w:pPr>
      <w:r w:rsidRPr="00D93A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тыс.руб.</w:t>
      </w:r>
    </w:p>
    <w:tbl>
      <w:tblPr>
        <w:tblW w:w="952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9"/>
        <w:gridCol w:w="35"/>
        <w:gridCol w:w="45"/>
        <w:gridCol w:w="4875"/>
        <w:gridCol w:w="960"/>
        <w:gridCol w:w="891"/>
        <w:gridCol w:w="993"/>
        <w:gridCol w:w="36"/>
        <w:gridCol w:w="840"/>
      </w:tblGrid>
      <w:tr w:rsidR="00D82A58" w:rsidRPr="00D93A47" w:rsidTr="00D05E7B">
        <w:trPr>
          <w:trHeight w:val="360"/>
          <w:tblHeader/>
          <w:tblCellSpacing w:w="5" w:type="nil"/>
        </w:trPr>
        <w:tc>
          <w:tcPr>
            <w:tcW w:w="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3A47">
              <w:rPr>
                <w:rFonts w:ascii="Times New Roman" w:hAnsi="Times New Roman" w:cs="Times New Roman"/>
              </w:rPr>
              <w:t>№</w:t>
            </w:r>
            <w:r w:rsidRPr="00D93A4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3A47">
              <w:rPr>
                <w:rFonts w:ascii="Times New Roman" w:hAnsi="Times New Roman" w:cs="Times New Roman"/>
              </w:rPr>
              <w:t xml:space="preserve">Показатель (индикатор)   </w:t>
            </w:r>
            <w:r w:rsidRPr="00D93A47">
              <w:rPr>
                <w:rFonts w:ascii="Times New Roman" w:hAnsi="Times New Roman" w:cs="Times New Roman"/>
              </w:rPr>
              <w:br/>
              <w:t>(наименование)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3A47">
              <w:rPr>
                <w:rFonts w:ascii="Times New Roman" w:hAnsi="Times New Roman" w:cs="Times New Roman"/>
              </w:rPr>
              <w:t>ед.</w:t>
            </w:r>
            <w:r w:rsidRPr="00D93A47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A58" w:rsidRPr="00D93A47" w:rsidTr="00D05E7B">
        <w:trPr>
          <w:trHeight w:val="1370"/>
          <w:tblCellSpacing w:w="5" w:type="nil"/>
        </w:trPr>
        <w:tc>
          <w:tcPr>
            <w:tcW w:w="9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D93A4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D93A4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D93A47">
              <w:rPr>
                <w:rFonts w:ascii="Times New Roman" w:hAnsi="Times New Roman" w:cs="Times New Roman"/>
              </w:rPr>
              <w:t>г</w:t>
            </w:r>
          </w:p>
        </w:tc>
      </w:tr>
      <w:tr w:rsidR="00D82A58" w:rsidRPr="00D93A47" w:rsidTr="00D05E7B">
        <w:trPr>
          <w:tblCellSpacing w:w="5" w:type="nil"/>
        </w:trPr>
        <w:tc>
          <w:tcPr>
            <w:tcW w:w="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3A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3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3A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3A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3A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3A47">
              <w:rPr>
                <w:rFonts w:ascii="Times New Roman" w:hAnsi="Times New Roman" w:cs="Times New Roman"/>
              </w:rPr>
              <w:t>6</w:t>
            </w:r>
          </w:p>
        </w:tc>
      </w:tr>
      <w:tr w:rsidR="00D82A58" w:rsidRPr="00D93A47" w:rsidTr="00D05E7B">
        <w:trPr>
          <w:tblCellSpacing w:w="5" w:type="nil"/>
        </w:trPr>
        <w:tc>
          <w:tcPr>
            <w:tcW w:w="952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jc w:val="center"/>
              <w:rPr>
                <w:rFonts w:ascii="Times New Roman" w:hAnsi="Times New Roman" w:cs="Times New Roman"/>
              </w:rPr>
            </w:pPr>
            <w:r w:rsidRPr="00D93A47">
              <w:rPr>
                <w:rFonts w:ascii="Times New Roman" w:hAnsi="Times New Roman" w:cs="Times New Roman"/>
                <w:bCs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r w:rsidRPr="00D93A47">
              <w:rPr>
                <w:rFonts w:ascii="Times New Roman" w:hAnsi="Times New Roman" w:cs="Times New Roman"/>
                <w:kern w:val="2"/>
              </w:rPr>
              <w:t>Веселовский</w:t>
            </w:r>
            <w:r w:rsidRPr="00D93A47">
              <w:rPr>
                <w:rFonts w:ascii="Times New Roman" w:hAnsi="Times New Roman" w:cs="Times New Roman"/>
                <w:bCs/>
              </w:rPr>
              <w:t xml:space="preserve"> сельсовет» на 2017 – 2019 </w:t>
            </w:r>
            <w:r w:rsidRPr="00D93A47">
              <w:rPr>
                <w:rFonts w:ascii="Times New Roman" w:hAnsi="Times New Roman" w:cs="Times New Roman"/>
              </w:rPr>
              <w:t>года»</w:t>
            </w:r>
          </w:p>
          <w:p w:rsidR="00D82A58" w:rsidRPr="00D93A47" w:rsidRDefault="00D82A58" w:rsidP="00D0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A58" w:rsidRPr="00D93A47" w:rsidTr="00D05E7B">
        <w:trPr>
          <w:tblCellSpacing w:w="5" w:type="nil"/>
        </w:trPr>
        <w:tc>
          <w:tcPr>
            <w:tcW w:w="952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3A47">
              <w:rPr>
                <w:rFonts w:ascii="Times New Roman" w:hAnsi="Times New Roman" w:cs="Times New Roman"/>
              </w:rPr>
              <w:t>Подпрограмма 1 «</w:t>
            </w:r>
            <w:r w:rsidRPr="00D93A47">
              <w:rPr>
                <w:rFonts w:ascii="Times New Roman" w:hAnsi="Times New Roman" w:cs="Times New Roman"/>
                <w:lang w:eastAsia="ar-SA"/>
              </w:rPr>
              <w:t>Создание условий для обеспечения доступным и комфортным жильем граждан Веселовского сельсовета Глушковского района Курской области»</w:t>
            </w:r>
          </w:p>
        </w:tc>
      </w:tr>
      <w:tr w:rsidR="00D82A58" w:rsidRPr="00D93A47" w:rsidTr="00D05E7B">
        <w:trPr>
          <w:tblCellSpacing w:w="5" w:type="nil"/>
        </w:trPr>
        <w:tc>
          <w:tcPr>
            <w:tcW w:w="8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jc w:val="center"/>
              <w:rPr>
                <w:rFonts w:ascii="Times New Roman" w:hAnsi="Times New Roman" w:cs="Times New Roman"/>
              </w:rPr>
            </w:pPr>
            <w:r w:rsidRPr="00D93A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jc w:val="center"/>
              <w:rPr>
                <w:rFonts w:ascii="Times New Roman" w:hAnsi="Times New Roman" w:cs="Times New Roman"/>
              </w:rPr>
            </w:pPr>
            <w:r w:rsidRPr="00D93A47">
              <w:rPr>
                <w:rFonts w:ascii="Times New Roman" w:hAnsi="Times New Roman" w:cs="Times New Roman"/>
              </w:rPr>
              <w:t>Развитие социальной и инженерной инфраструктуры муниципального образования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jc w:val="center"/>
              <w:rPr>
                <w:rFonts w:ascii="Times New Roman" w:hAnsi="Times New Roman" w:cs="Times New Roman"/>
              </w:rPr>
            </w:pPr>
            <w:r w:rsidRPr="00D93A47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473,0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jc w:val="center"/>
              <w:rPr>
                <w:rFonts w:ascii="Times New Roman" w:hAnsi="Times New Roman" w:cs="Times New Roman"/>
              </w:rPr>
            </w:pPr>
            <w:r w:rsidRPr="00D93A47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jc w:val="center"/>
              <w:rPr>
                <w:rFonts w:ascii="Times New Roman" w:hAnsi="Times New Roman" w:cs="Times New Roman"/>
              </w:rPr>
            </w:pPr>
            <w:r w:rsidRPr="00D93A47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D82A58" w:rsidRPr="00D93A47" w:rsidTr="00D05E7B">
        <w:trPr>
          <w:tblCellSpacing w:w="5" w:type="nil"/>
        </w:trPr>
        <w:tc>
          <w:tcPr>
            <w:tcW w:w="952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2A58" w:rsidRPr="00D93A47" w:rsidTr="00D05E7B">
        <w:trPr>
          <w:tblCellSpacing w:w="5" w:type="nil"/>
        </w:trPr>
        <w:tc>
          <w:tcPr>
            <w:tcW w:w="952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jc w:val="center"/>
              <w:rPr>
                <w:rFonts w:ascii="Times New Roman" w:hAnsi="Times New Roman" w:cs="Times New Roman"/>
              </w:rPr>
            </w:pPr>
            <w:r w:rsidRPr="00D93A47">
              <w:rPr>
                <w:rFonts w:ascii="Times New Roman" w:hAnsi="Times New Roman" w:cs="Times New Roman"/>
              </w:rPr>
              <w:t>Подпрограмм</w:t>
            </w:r>
            <w:r>
              <w:rPr>
                <w:rFonts w:ascii="Times New Roman" w:hAnsi="Times New Roman" w:cs="Times New Roman"/>
              </w:rPr>
              <w:t xml:space="preserve">а 2 «Обеспечение качественными </w:t>
            </w:r>
            <w:r w:rsidRPr="00D93A47">
              <w:rPr>
                <w:rFonts w:ascii="Times New Roman" w:hAnsi="Times New Roman" w:cs="Times New Roman"/>
              </w:rPr>
              <w:t>услугами</w:t>
            </w:r>
            <w:r>
              <w:rPr>
                <w:rFonts w:ascii="Times New Roman" w:hAnsi="Times New Roman" w:cs="Times New Roman"/>
              </w:rPr>
              <w:t xml:space="preserve"> ЖКХ населения МО «Веселовский</w:t>
            </w:r>
            <w:r w:rsidRPr="00D93A47">
              <w:rPr>
                <w:rFonts w:ascii="Times New Roman" w:hAnsi="Times New Roman" w:cs="Times New Roman"/>
              </w:rPr>
              <w:t xml:space="preserve"> сельсовет» Глушковского района Курской области».</w:t>
            </w:r>
          </w:p>
        </w:tc>
      </w:tr>
      <w:tr w:rsidR="00D82A58" w:rsidRPr="00D93A47" w:rsidTr="00D05E7B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jc w:val="center"/>
              <w:rPr>
                <w:rFonts w:ascii="Times New Roman" w:hAnsi="Times New Roman" w:cs="Times New Roman"/>
              </w:rPr>
            </w:pPr>
            <w:r w:rsidRPr="00D93A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jc w:val="center"/>
              <w:rPr>
                <w:rFonts w:ascii="Times New Roman" w:hAnsi="Times New Roman" w:cs="Times New Roman"/>
              </w:rPr>
            </w:pPr>
            <w:r w:rsidRPr="00D93A47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Поддержка в чистоте территории населенных пунктов, по сбору и транспортировке твердых бытовых отходов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jc w:val="center"/>
              <w:rPr>
                <w:rFonts w:ascii="Times New Roman" w:hAnsi="Times New Roman" w:cs="Times New Roman"/>
              </w:rPr>
            </w:pPr>
            <w:r w:rsidRPr="00D93A47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jc w:val="center"/>
              <w:rPr>
                <w:rFonts w:ascii="Times New Roman" w:hAnsi="Times New Roman" w:cs="Times New Roman"/>
              </w:rPr>
            </w:pPr>
            <w:r w:rsidRPr="00D93A47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jc w:val="center"/>
              <w:rPr>
                <w:rFonts w:ascii="Times New Roman" w:hAnsi="Times New Roman" w:cs="Times New Roman"/>
              </w:rPr>
            </w:pPr>
            <w:r w:rsidRPr="00D93A47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D82A58" w:rsidRPr="00D93A47" w:rsidTr="00D05E7B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3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jc w:val="center"/>
              <w:rPr>
                <w:rFonts w:ascii="Times New Roman" w:hAnsi="Times New Roman" w:cs="Times New Roman"/>
              </w:rPr>
            </w:pPr>
            <w:r w:rsidRPr="00D93A47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Организация ритуальных услуг и содержание мест захоронения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jc w:val="center"/>
              <w:rPr>
                <w:rFonts w:ascii="Times New Roman" w:hAnsi="Times New Roman" w:cs="Times New Roman"/>
              </w:rPr>
            </w:pPr>
            <w:r w:rsidRPr="00D93A47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3A47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jc w:val="center"/>
              <w:rPr>
                <w:rFonts w:ascii="Times New Roman" w:hAnsi="Times New Roman" w:cs="Times New Roman"/>
              </w:rPr>
            </w:pPr>
            <w:r w:rsidRPr="00D93A47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jc w:val="center"/>
              <w:rPr>
                <w:rFonts w:ascii="Times New Roman" w:hAnsi="Times New Roman" w:cs="Times New Roman"/>
              </w:rPr>
            </w:pPr>
            <w:r w:rsidRPr="00D93A47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D82A58" w:rsidRPr="00D93A47" w:rsidTr="00D05E7B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3A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jc w:val="center"/>
              <w:rPr>
                <w:rFonts w:ascii="Times New Roman" w:hAnsi="Times New Roman" w:cs="Times New Roman"/>
              </w:rPr>
            </w:pPr>
            <w:r w:rsidRPr="00D93A47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jc w:val="center"/>
              <w:rPr>
                <w:rFonts w:ascii="Times New Roman" w:hAnsi="Times New Roman" w:cs="Times New Roman"/>
              </w:rPr>
            </w:pPr>
            <w:r w:rsidRPr="00D93A47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</w:tr>
      <w:tr w:rsidR="00D82A58" w:rsidRPr="00D93A47" w:rsidTr="00D05E7B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3A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jc w:val="center"/>
              <w:rPr>
                <w:rFonts w:ascii="Times New Roman" w:hAnsi="Times New Roman" w:cs="Times New Roman"/>
              </w:rPr>
            </w:pPr>
            <w:r w:rsidRPr="00D93A47">
              <w:rPr>
                <w:rFonts w:ascii="Times New Roman" w:hAnsi="Times New Roman" w:cs="Times New Roman"/>
              </w:rPr>
              <w:t>Прочие расходы по благоустройству</w:t>
            </w:r>
          </w:p>
          <w:p w:rsidR="00D82A58" w:rsidRPr="00D93A47" w:rsidRDefault="00D82A58" w:rsidP="00D0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jc w:val="center"/>
              <w:rPr>
                <w:rFonts w:ascii="Times New Roman" w:hAnsi="Times New Roman" w:cs="Times New Roman"/>
              </w:rPr>
            </w:pPr>
            <w:r w:rsidRPr="00D93A47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58" w:rsidRPr="00D93A47" w:rsidRDefault="00D82A58" w:rsidP="00D0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:rsidR="00D82A58" w:rsidRPr="00D93A47" w:rsidRDefault="00D82A58" w:rsidP="009468DB">
      <w:pPr>
        <w:jc w:val="center"/>
        <w:rPr>
          <w:rFonts w:ascii="Times New Roman" w:hAnsi="Times New Roman" w:cs="Times New Roman"/>
        </w:rPr>
      </w:pPr>
    </w:p>
    <w:p w:rsidR="00D82A58" w:rsidRPr="004B3F43" w:rsidRDefault="00D82A58" w:rsidP="00D07483">
      <w:pPr>
        <w:autoSpaceDE w:val="0"/>
        <w:jc w:val="right"/>
        <w:rPr>
          <w:rFonts w:ascii="Times New Roman" w:hAnsi="Times New Roman" w:cs="Times New Roman"/>
          <w:lang w:eastAsia="ar-SA"/>
        </w:rPr>
      </w:pPr>
    </w:p>
    <w:p w:rsidR="00D82A58" w:rsidRPr="004B3F43" w:rsidRDefault="00D82A58" w:rsidP="00D07483">
      <w:pPr>
        <w:autoSpaceDE w:val="0"/>
        <w:jc w:val="right"/>
        <w:rPr>
          <w:rFonts w:ascii="Times New Roman" w:hAnsi="Times New Roman" w:cs="Times New Roman"/>
          <w:lang w:eastAsia="ar-SA"/>
        </w:rPr>
      </w:pPr>
    </w:p>
    <w:p w:rsidR="00D82A58" w:rsidRPr="004B3F43" w:rsidRDefault="00D82A58" w:rsidP="00D07483">
      <w:pPr>
        <w:autoSpaceDE w:val="0"/>
        <w:jc w:val="right"/>
        <w:rPr>
          <w:rFonts w:ascii="Times New Roman" w:hAnsi="Times New Roman" w:cs="Times New Roman"/>
          <w:lang w:eastAsia="ar-SA"/>
        </w:rPr>
      </w:pPr>
    </w:p>
    <w:p w:rsidR="00D82A58" w:rsidRPr="004B3F43" w:rsidRDefault="00D82A58" w:rsidP="00D07483">
      <w:pPr>
        <w:autoSpaceDE w:val="0"/>
        <w:jc w:val="right"/>
        <w:rPr>
          <w:rFonts w:ascii="Times New Roman" w:hAnsi="Times New Roman" w:cs="Times New Roman"/>
          <w:lang w:eastAsia="ar-SA"/>
        </w:rPr>
      </w:pPr>
    </w:p>
    <w:p w:rsidR="00D82A58" w:rsidRPr="004B3F43" w:rsidRDefault="00D82A58" w:rsidP="00D07483">
      <w:pPr>
        <w:autoSpaceDE w:val="0"/>
        <w:jc w:val="right"/>
        <w:rPr>
          <w:rFonts w:ascii="Times New Roman" w:hAnsi="Times New Roman" w:cs="Times New Roman"/>
          <w:lang w:eastAsia="ar-SA"/>
        </w:rPr>
      </w:pPr>
    </w:p>
    <w:p w:rsidR="00D82A58" w:rsidRPr="004B3F43" w:rsidRDefault="00D82A58" w:rsidP="00D07483">
      <w:pPr>
        <w:autoSpaceDE w:val="0"/>
        <w:rPr>
          <w:rFonts w:ascii="Times New Roman" w:hAnsi="Times New Roman" w:cs="Times New Roman"/>
          <w:lang w:eastAsia="ar-SA"/>
        </w:rPr>
      </w:pPr>
    </w:p>
    <w:p w:rsidR="00D82A58" w:rsidRDefault="00D82A58" w:rsidP="00D07483">
      <w:pPr>
        <w:autoSpaceDE w:val="0"/>
        <w:jc w:val="right"/>
        <w:rPr>
          <w:rFonts w:eastAsia="Times New Roman" w:cs="Arial"/>
          <w:lang w:eastAsia="ar-SA"/>
        </w:rPr>
      </w:pPr>
    </w:p>
    <w:sectPr w:rsidR="00D82A58" w:rsidSect="003E78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F2052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">
    <w:nsid w:val="5D9B4216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2">
    <w:nsid w:val="6E532257"/>
    <w:multiLevelType w:val="hybridMultilevel"/>
    <w:tmpl w:val="9B98C498"/>
    <w:lvl w:ilvl="0" w:tplc="6D2C891C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1063C6"/>
    <w:multiLevelType w:val="hybridMultilevel"/>
    <w:tmpl w:val="58342EF2"/>
    <w:lvl w:ilvl="0" w:tplc="CDF029D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2D2"/>
    <w:rsid w:val="000233C9"/>
    <w:rsid w:val="000577C3"/>
    <w:rsid w:val="00083422"/>
    <w:rsid w:val="000C6010"/>
    <w:rsid w:val="00107189"/>
    <w:rsid w:val="00156D1E"/>
    <w:rsid w:val="001838B6"/>
    <w:rsid w:val="001B0729"/>
    <w:rsid w:val="001B766A"/>
    <w:rsid w:val="001F0DEB"/>
    <w:rsid w:val="00214AF3"/>
    <w:rsid w:val="00242356"/>
    <w:rsid w:val="003031D7"/>
    <w:rsid w:val="003057F7"/>
    <w:rsid w:val="00363D2C"/>
    <w:rsid w:val="003E7875"/>
    <w:rsid w:val="00447EF1"/>
    <w:rsid w:val="004761EB"/>
    <w:rsid w:val="004A104D"/>
    <w:rsid w:val="004B3F43"/>
    <w:rsid w:val="004D02A9"/>
    <w:rsid w:val="004F7E61"/>
    <w:rsid w:val="00535FA2"/>
    <w:rsid w:val="00562B4E"/>
    <w:rsid w:val="00563A83"/>
    <w:rsid w:val="00587C83"/>
    <w:rsid w:val="005A6F4E"/>
    <w:rsid w:val="005C7DA2"/>
    <w:rsid w:val="005D4D97"/>
    <w:rsid w:val="005E5B25"/>
    <w:rsid w:val="005F354B"/>
    <w:rsid w:val="00627E26"/>
    <w:rsid w:val="006308E4"/>
    <w:rsid w:val="006401B9"/>
    <w:rsid w:val="00656F49"/>
    <w:rsid w:val="0069087E"/>
    <w:rsid w:val="006C31E8"/>
    <w:rsid w:val="006C7FBF"/>
    <w:rsid w:val="006D1F48"/>
    <w:rsid w:val="006E6D9D"/>
    <w:rsid w:val="00737F08"/>
    <w:rsid w:val="00757C4D"/>
    <w:rsid w:val="00763293"/>
    <w:rsid w:val="007944D7"/>
    <w:rsid w:val="007B3C11"/>
    <w:rsid w:val="007D24F8"/>
    <w:rsid w:val="007E7963"/>
    <w:rsid w:val="007F148F"/>
    <w:rsid w:val="00810999"/>
    <w:rsid w:val="0081504E"/>
    <w:rsid w:val="008527CC"/>
    <w:rsid w:val="008A0856"/>
    <w:rsid w:val="008A0E52"/>
    <w:rsid w:val="008A3DEF"/>
    <w:rsid w:val="008C52D2"/>
    <w:rsid w:val="008D7797"/>
    <w:rsid w:val="009327D5"/>
    <w:rsid w:val="009468DB"/>
    <w:rsid w:val="0097222E"/>
    <w:rsid w:val="009827D8"/>
    <w:rsid w:val="00A22CFF"/>
    <w:rsid w:val="00A25037"/>
    <w:rsid w:val="00AF0D5A"/>
    <w:rsid w:val="00BA4591"/>
    <w:rsid w:val="00BE5F60"/>
    <w:rsid w:val="00C00B59"/>
    <w:rsid w:val="00C12EDA"/>
    <w:rsid w:val="00C270C6"/>
    <w:rsid w:val="00C41A5C"/>
    <w:rsid w:val="00CD567F"/>
    <w:rsid w:val="00D05E7B"/>
    <w:rsid w:val="00D07483"/>
    <w:rsid w:val="00D22628"/>
    <w:rsid w:val="00D4442B"/>
    <w:rsid w:val="00D77AB1"/>
    <w:rsid w:val="00D82A58"/>
    <w:rsid w:val="00D93A47"/>
    <w:rsid w:val="00DA3B35"/>
    <w:rsid w:val="00E108D4"/>
    <w:rsid w:val="00E430D6"/>
    <w:rsid w:val="00E738C9"/>
    <w:rsid w:val="00EB3789"/>
    <w:rsid w:val="00EB750E"/>
    <w:rsid w:val="00F04C7D"/>
    <w:rsid w:val="00F235E5"/>
    <w:rsid w:val="00F46745"/>
    <w:rsid w:val="00F87814"/>
    <w:rsid w:val="00F9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483"/>
    <w:pPr>
      <w:widowControl w:val="0"/>
      <w:suppressAutoHyphens/>
    </w:pPr>
    <w:rPr>
      <w:rFonts w:ascii="Arial" w:eastAsia="Arial Unicode MS" w:hAnsi="Arial" w:cs="Tahoma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83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748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0748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07483"/>
    <w:rPr>
      <w:rFonts w:ascii="Calibri" w:hAnsi="Calibri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D0748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074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0748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styleId="NormalWeb">
    <w:name w:val="Normal (Web)"/>
    <w:basedOn w:val="Normal"/>
    <w:uiPriority w:val="99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99"/>
    <w:qFormat/>
    <w:rsid w:val="00D07483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rsid w:val="00D0748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8527CC"/>
    <w:pPr>
      <w:widowControl/>
      <w:suppressAutoHyphens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27CC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8527CC"/>
    <w:pPr>
      <w:widowControl/>
      <w:suppressAutoHyphens w:val="0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1">
    <w:name w:val="Без интервала1"/>
    <w:uiPriority w:val="99"/>
    <w:rsid w:val="00810999"/>
    <w:rPr>
      <w:rFonts w:eastAsia="Times New Roman"/>
      <w:lang w:eastAsia="en-US"/>
    </w:rPr>
  </w:style>
  <w:style w:type="character" w:customStyle="1" w:styleId="a">
    <w:name w:val="Знак Знак"/>
    <w:basedOn w:val="DefaultParagraphFont"/>
    <w:uiPriority w:val="99"/>
    <w:locked/>
    <w:rsid w:val="009468DB"/>
    <w:rPr>
      <w:rFonts w:eastAsia="Times New Roman" w:cs="Times New Roman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3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03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392</TotalTime>
  <Pages>19</Pages>
  <Words>6237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Буч</cp:lastModifiedBy>
  <cp:revision>20</cp:revision>
  <cp:lastPrinted>2018-01-15T14:18:00Z</cp:lastPrinted>
  <dcterms:created xsi:type="dcterms:W3CDTF">2015-12-21T12:33:00Z</dcterms:created>
  <dcterms:modified xsi:type="dcterms:W3CDTF">2018-01-15T14:42:00Z</dcterms:modified>
</cp:coreProperties>
</file>